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003" w14:textId="3821E470" w:rsidR="00504597" w:rsidRPr="00BE3068" w:rsidRDefault="00BE3068" w:rsidP="008A4ACB">
      <w:pPr>
        <w:rPr>
          <w:lang w:val="fr-CA"/>
        </w:rPr>
      </w:pPr>
      <w:r w:rsidRPr="008A4ACB">
        <w:rPr>
          <w:sz w:val="43"/>
          <w:szCs w:val="43"/>
          <w:lang w:val="fr-CA"/>
        </w:rPr>
        <w:t>Outils de soutien pour mentors –</w:t>
      </w:r>
      <w:r w:rsidRPr="00C96A9B">
        <w:rPr>
          <w:i/>
          <w:iCs/>
          <w:sz w:val="43"/>
          <w:szCs w:val="43"/>
          <w:lang w:val="fr-CA"/>
        </w:rPr>
        <w:t xml:space="preserve"> Quoi faire </w:t>
      </w:r>
      <w:r w:rsidR="008A4ACB">
        <w:rPr>
          <w:i/>
          <w:iCs/>
          <w:sz w:val="43"/>
          <w:szCs w:val="43"/>
          <w:lang w:val="fr-CA"/>
        </w:rPr>
        <w:t>et</w:t>
      </w:r>
      <w:r w:rsidRPr="00C96A9B">
        <w:rPr>
          <w:i/>
          <w:iCs/>
          <w:sz w:val="43"/>
          <w:szCs w:val="43"/>
          <w:lang w:val="fr-CA"/>
        </w:rPr>
        <w:t xml:space="preserve"> quoi éviter</w:t>
      </w:r>
    </w:p>
    <w:p w14:paraId="7FADF0F3" w14:textId="24BB52BA" w:rsidR="00BE3068" w:rsidRPr="008A4ACB" w:rsidRDefault="00BE3068" w:rsidP="00C10E4C">
      <w:pPr>
        <w:rPr>
          <w:b/>
          <w:bCs/>
          <w:sz w:val="22"/>
          <w:szCs w:val="22"/>
          <w:lang w:val="fr-CA"/>
        </w:rPr>
      </w:pPr>
      <w:r w:rsidRPr="008A4ACB">
        <w:rPr>
          <w:b/>
          <w:bCs/>
          <w:sz w:val="22"/>
          <w:szCs w:val="22"/>
          <w:lang w:val="fr-CA"/>
        </w:rPr>
        <w:t>À faire:</w:t>
      </w:r>
    </w:p>
    <w:p w14:paraId="0C23510B" w14:textId="234329B4" w:rsidR="003B1435" w:rsidRPr="00C96A9B" w:rsidRDefault="003B1435" w:rsidP="00C96A9B">
      <w:pPr>
        <w:spacing w:line="240" w:lineRule="auto"/>
        <w:rPr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✅</w:t>
      </w:r>
      <w:r w:rsidRPr="00C96A9B">
        <w:rPr>
          <w:sz w:val="22"/>
          <w:szCs w:val="22"/>
          <w:lang w:val="fr-CA"/>
        </w:rPr>
        <w:t xml:space="preserve"> </w:t>
      </w:r>
      <w:r w:rsidR="00BE3068" w:rsidRPr="00C96A9B">
        <w:rPr>
          <w:i/>
          <w:iCs/>
          <w:sz w:val="22"/>
          <w:szCs w:val="22"/>
          <w:lang w:val="fr-CA"/>
        </w:rPr>
        <w:t xml:space="preserve">Soyez relationnel avant d’être directionnel. </w:t>
      </w:r>
      <w:r w:rsidR="00BE3068" w:rsidRPr="008A4ACB">
        <w:rPr>
          <w:sz w:val="22"/>
          <w:szCs w:val="22"/>
          <w:lang w:val="fr-CA"/>
        </w:rPr>
        <w:t>Bâtissez la confiance en apprenant à connaître le mentoré en tant que personne avant de vous concentrer sur les objectifs.</w:t>
      </w:r>
    </w:p>
    <w:p w14:paraId="54E870C8" w14:textId="77777777" w:rsidR="00BE3068" w:rsidRPr="00C96A9B" w:rsidRDefault="003B1435" w:rsidP="00C96A9B">
      <w:pPr>
        <w:spacing w:line="240" w:lineRule="auto"/>
        <w:rPr>
          <w:i/>
          <w:iCs/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✅</w:t>
      </w:r>
      <w:r w:rsidRPr="00C96A9B">
        <w:rPr>
          <w:sz w:val="22"/>
          <w:szCs w:val="22"/>
          <w:lang w:val="fr-CA"/>
        </w:rPr>
        <w:t xml:space="preserve"> </w:t>
      </w:r>
      <w:r w:rsidR="00BE3068" w:rsidRPr="00C96A9B">
        <w:rPr>
          <w:i/>
          <w:iCs/>
          <w:sz w:val="22"/>
          <w:szCs w:val="22"/>
          <w:lang w:val="fr-CA"/>
        </w:rPr>
        <w:t xml:space="preserve">Pratiquez l’écoute active. </w:t>
      </w:r>
      <w:r w:rsidR="00BE3068" w:rsidRPr="008A4ACB">
        <w:rPr>
          <w:sz w:val="22"/>
          <w:szCs w:val="22"/>
          <w:lang w:val="fr-CA"/>
        </w:rPr>
        <w:t>Laissez de la place au silence. Les modes de communication autochtones valorisent souvent la réflexion.</w:t>
      </w:r>
    </w:p>
    <w:p w14:paraId="7006E88A" w14:textId="67052CC6" w:rsidR="00464B39" w:rsidRPr="00C96A9B" w:rsidRDefault="00280BD3" w:rsidP="00C96A9B">
      <w:pPr>
        <w:spacing w:line="240" w:lineRule="auto"/>
        <w:rPr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✅</w:t>
      </w:r>
      <w:r w:rsidRPr="00C96A9B">
        <w:rPr>
          <w:sz w:val="22"/>
          <w:szCs w:val="22"/>
          <w:lang w:val="fr-CA"/>
        </w:rPr>
        <w:t xml:space="preserve"> </w:t>
      </w:r>
      <w:r w:rsidR="00BE3068" w:rsidRPr="00C96A9B">
        <w:rPr>
          <w:i/>
          <w:iCs/>
          <w:sz w:val="22"/>
          <w:szCs w:val="22"/>
          <w:lang w:val="fr-CA"/>
        </w:rPr>
        <w:t>Faites un auto-examen de votre communication non verbale</w:t>
      </w:r>
      <w:r w:rsidR="008A4ACB">
        <w:rPr>
          <w:i/>
          <w:iCs/>
          <w:sz w:val="22"/>
          <w:szCs w:val="22"/>
          <w:lang w:val="fr-CA"/>
        </w:rPr>
        <w:t xml:space="preserve">. </w:t>
      </w:r>
      <w:r w:rsidR="008A4ACB" w:rsidRPr="008A4ACB">
        <w:rPr>
          <w:sz w:val="22"/>
          <w:szCs w:val="22"/>
          <w:lang w:val="fr-CA"/>
        </w:rPr>
        <w:t>V</w:t>
      </w:r>
      <w:r w:rsidR="00C96A9B" w:rsidRPr="008A4ACB">
        <w:rPr>
          <w:sz w:val="22"/>
          <w:szCs w:val="22"/>
          <w:lang w:val="fr-CA"/>
        </w:rPr>
        <w:t>otre posture, vos gestes et vos expressions peuvent avoir un impact important sur le développement du lien de confiance.</w:t>
      </w:r>
    </w:p>
    <w:p w14:paraId="21481C31" w14:textId="0B3B9ACC" w:rsidR="00C96A9B" w:rsidRPr="00C96A9B" w:rsidRDefault="003B1435" w:rsidP="00C96A9B">
      <w:pPr>
        <w:spacing w:line="240" w:lineRule="auto"/>
        <w:rPr>
          <w:i/>
          <w:iCs/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✅</w:t>
      </w:r>
      <w:r w:rsidRPr="00C96A9B">
        <w:rPr>
          <w:sz w:val="22"/>
          <w:szCs w:val="22"/>
          <w:lang w:val="fr-CA"/>
        </w:rPr>
        <w:t xml:space="preserve"> </w:t>
      </w:r>
      <w:r w:rsidR="00C96A9B" w:rsidRPr="00C96A9B">
        <w:rPr>
          <w:i/>
          <w:iCs/>
          <w:sz w:val="22"/>
          <w:szCs w:val="22"/>
          <w:lang w:val="fr-CA"/>
        </w:rPr>
        <w:t>Adoptez une approche flexible</w:t>
      </w:r>
      <w:r w:rsidR="008A4ACB">
        <w:rPr>
          <w:i/>
          <w:iCs/>
          <w:sz w:val="22"/>
          <w:szCs w:val="22"/>
          <w:lang w:val="fr-CA"/>
        </w:rPr>
        <w:t xml:space="preserve">. </w:t>
      </w:r>
      <w:r w:rsidR="008A4ACB" w:rsidRPr="008A4ACB">
        <w:rPr>
          <w:sz w:val="22"/>
          <w:szCs w:val="22"/>
          <w:lang w:val="fr-CA"/>
        </w:rPr>
        <w:t>Reconnaissez</w:t>
      </w:r>
      <w:r w:rsidR="00C96A9B" w:rsidRPr="008A4ACB">
        <w:rPr>
          <w:sz w:val="22"/>
          <w:szCs w:val="22"/>
          <w:lang w:val="fr-CA"/>
        </w:rPr>
        <w:t xml:space="preserve"> que le mentoré peut avoir des obligations liées à sa culture, à sa famille ou à sa communauté.</w:t>
      </w:r>
    </w:p>
    <w:p w14:paraId="36C469B7" w14:textId="77777777" w:rsidR="00C96A9B" w:rsidRPr="00C96A9B" w:rsidRDefault="003B1435" w:rsidP="00C96A9B">
      <w:pPr>
        <w:spacing w:line="240" w:lineRule="auto"/>
        <w:rPr>
          <w:i/>
          <w:iCs/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✅</w:t>
      </w:r>
      <w:r w:rsidRPr="00C96A9B">
        <w:rPr>
          <w:sz w:val="22"/>
          <w:szCs w:val="22"/>
          <w:lang w:val="fr-CA"/>
        </w:rPr>
        <w:t xml:space="preserve"> </w:t>
      </w:r>
      <w:r w:rsidR="00C96A9B" w:rsidRPr="00C96A9B">
        <w:rPr>
          <w:i/>
          <w:iCs/>
          <w:sz w:val="22"/>
          <w:szCs w:val="22"/>
          <w:lang w:val="fr-CA"/>
        </w:rPr>
        <w:t xml:space="preserve">Soyez curieux et ouvert. </w:t>
      </w:r>
      <w:r w:rsidR="00C96A9B" w:rsidRPr="008A4ACB">
        <w:rPr>
          <w:sz w:val="22"/>
          <w:szCs w:val="22"/>
          <w:lang w:val="fr-CA"/>
        </w:rPr>
        <w:t>Favorisez des échanges sur l’identité et les expériences vécues, si le mentoré s’y sent à l’aise.</w:t>
      </w:r>
    </w:p>
    <w:p w14:paraId="2F150009" w14:textId="2F7FC2DB" w:rsidR="00C96A9B" w:rsidRPr="00C96A9B" w:rsidRDefault="003B1435" w:rsidP="00C96A9B">
      <w:pPr>
        <w:spacing w:line="240" w:lineRule="auto"/>
        <w:rPr>
          <w:i/>
          <w:iCs/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✅</w:t>
      </w:r>
      <w:r w:rsidRPr="00C96A9B">
        <w:rPr>
          <w:sz w:val="22"/>
          <w:szCs w:val="22"/>
          <w:lang w:val="fr-CA"/>
        </w:rPr>
        <w:t xml:space="preserve"> </w:t>
      </w:r>
      <w:r w:rsidR="00C96A9B" w:rsidRPr="00C96A9B">
        <w:rPr>
          <w:i/>
          <w:iCs/>
          <w:sz w:val="22"/>
          <w:szCs w:val="22"/>
          <w:lang w:val="fr-CA"/>
        </w:rPr>
        <w:t>Offrez un accompagnement régulier</w:t>
      </w:r>
      <w:r w:rsidR="008A4ACB">
        <w:rPr>
          <w:i/>
          <w:iCs/>
          <w:sz w:val="22"/>
          <w:szCs w:val="22"/>
          <w:lang w:val="fr-CA"/>
        </w:rPr>
        <w:t>.</w:t>
      </w:r>
      <w:r w:rsidR="008A4ACB" w:rsidRPr="008A4ACB">
        <w:rPr>
          <w:sz w:val="22"/>
          <w:szCs w:val="22"/>
          <w:lang w:val="fr-CA"/>
        </w:rPr>
        <w:t xml:space="preserve"> Instaurez</w:t>
      </w:r>
      <w:r w:rsidR="00C96A9B" w:rsidRPr="008A4ACB">
        <w:rPr>
          <w:sz w:val="22"/>
          <w:szCs w:val="22"/>
          <w:lang w:val="fr-CA"/>
        </w:rPr>
        <w:t xml:space="preserve"> des moments d’échange prévisibles, et assurez une présence fiable et rassurante.</w:t>
      </w:r>
    </w:p>
    <w:p w14:paraId="716A8957" w14:textId="53AF2313" w:rsidR="003B1435" w:rsidRPr="00C96A9B" w:rsidRDefault="00BE3068" w:rsidP="003B1435">
      <w:pPr>
        <w:rPr>
          <w:sz w:val="22"/>
          <w:szCs w:val="22"/>
          <w:lang w:val="fr-CA"/>
        </w:rPr>
      </w:pPr>
      <w:r w:rsidRPr="00C96A9B">
        <w:rPr>
          <w:b/>
          <w:bCs/>
          <w:sz w:val="22"/>
          <w:szCs w:val="22"/>
          <w:lang w:val="fr-CA"/>
        </w:rPr>
        <w:t>À éviter</w:t>
      </w:r>
      <w:r w:rsidR="003B1435" w:rsidRPr="00C96A9B">
        <w:rPr>
          <w:b/>
          <w:bCs/>
          <w:sz w:val="22"/>
          <w:szCs w:val="22"/>
          <w:lang w:val="fr-CA"/>
        </w:rPr>
        <w:t>:</w:t>
      </w:r>
    </w:p>
    <w:p w14:paraId="1F23B46F" w14:textId="5221325C" w:rsidR="003B1435" w:rsidRPr="00C96A9B" w:rsidRDefault="003B1435" w:rsidP="008A4ACB">
      <w:pPr>
        <w:spacing w:after="120"/>
        <w:rPr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❌</w:t>
      </w:r>
      <w:r w:rsidRPr="00C96A9B">
        <w:rPr>
          <w:sz w:val="22"/>
          <w:szCs w:val="22"/>
          <w:lang w:val="fr-CA"/>
        </w:rPr>
        <w:t xml:space="preserve"> </w:t>
      </w:r>
      <w:r w:rsidR="00BE3068" w:rsidRPr="00C96A9B">
        <w:rPr>
          <w:sz w:val="22"/>
          <w:szCs w:val="22"/>
          <w:lang w:val="fr-CA"/>
        </w:rPr>
        <w:t>Présumer qu’une expérience autochtone s’applique à toutes et tous</w:t>
      </w:r>
      <w:r w:rsidRPr="00C96A9B">
        <w:rPr>
          <w:sz w:val="22"/>
          <w:szCs w:val="22"/>
          <w:lang w:val="fr-CA"/>
        </w:rPr>
        <w:t>.</w:t>
      </w:r>
    </w:p>
    <w:p w14:paraId="37CDDA78" w14:textId="2BF792E4" w:rsidR="003B1435" w:rsidRPr="00C96A9B" w:rsidRDefault="003B1435" w:rsidP="008A4ACB">
      <w:pPr>
        <w:spacing w:after="120"/>
        <w:rPr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❌</w:t>
      </w:r>
      <w:r w:rsidRPr="00C96A9B">
        <w:rPr>
          <w:sz w:val="22"/>
          <w:szCs w:val="22"/>
          <w:lang w:val="fr-CA"/>
        </w:rPr>
        <w:t xml:space="preserve"> </w:t>
      </w:r>
      <w:r w:rsidR="00BE3068" w:rsidRPr="00C96A9B">
        <w:rPr>
          <w:sz w:val="22"/>
          <w:szCs w:val="22"/>
          <w:lang w:val="fr-CA"/>
        </w:rPr>
        <w:t>Trop expliquer la « bonne façon » de réussir dans la fonction publique.</w:t>
      </w:r>
    </w:p>
    <w:p w14:paraId="302E70F7" w14:textId="77777777" w:rsidR="00BE3068" w:rsidRPr="00C96A9B" w:rsidRDefault="003B1435" w:rsidP="008A4ACB">
      <w:pPr>
        <w:spacing w:after="120"/>
        <w:rPr>
          <w:sz w:val="22"/>
          <w:szCs w:val="22"/>
          <w:lang w:val="fr-CA"/>
        </w:rPr>
      </w:pPr>
      <w:r w:rsidRPr="00C96A9B">
        <w:rPr>
          <w:rFonts w:ascii="Segoe UI Emoji" w:hAnsi="Segoe UI Emoji" w:cs="Segoe UI Emoji"/>
          <w:sz w:val="22"/>
          <w:szCs w:val="22"/>
          <w:lang w:val="fr-CA"/>
        </w:rPr>
        <w:t>❌</w:t>
      </w:r>
      <w:r w:rsidRPr="00C96A9B">
        <w:rPr>
          <w:sz w:val="22"/>
          <w:szCs w:val="22"/>
          <w:lang w:val="fr-CA"/>
        </w:rPr>
        <w:t xml:space="preserve"> </w:t>
      </w:r>
      <w:r w:rsidR="00BE3068" w:rsidRPr="00C96A9B">
        <w:rPr>
          <w:sz w:val="22"/>
          <w:szCs w:val="22"/>
          <w:lang w:val="fr-CA"/>
        </w:rPr>
        <w:t>Se concentrer uniquement sur la performance au détriment du bien-être.</w:t>
      </w:r>
    </w:p>
    <w:p w14:paraId="78F9DA80" w14:textId="6EE7887F" w:rsidR="00BE3068" w:rsidRPr="00C96A9B" w:rsidRDefault="00BE3068" w:rsidP="00BE3068">
      <w:pPr>
        <w:spacing w:after="120"/>
        <w:rPr>
          <w:sz w:val="22"/>
          <w:szCs w:val="22"/>
          <w:lang w:val="fr-CA"/>
        </w:rPr>
      </w:pPr>
      <w:r w:rsidRPr="00C96A9B">
        <w:rPr>
          <w:b/>
          <w:bCs/>
          <w:sz w:val="22"/>
          <w:szCs w:val="22"/>
          <w:lang w:val="fr-CA"/>
        </w:rPr>
        <w:t>Petites actions à fort impact :</w:t>
      </w:r>
    </w:p>
    <w:p w14:paraId="5CB995BA" w14:textId="7E60EDF3" w:rsidR="00BE3068" w:rsidRPr="00C96A9B" w:rsidRDefault="00BE3068" w:rsidP="008A4ACB">
      <w:pPr>
        <w:pStyle w:val="ListParagraph"/>
        <w:numPr>
          <w:ilvl w:val="0"/>
          <w:numId w:val="25"/>
        </w:numPr>
        <w:spacing w:after="120"/>
        <w:ind w:hanging="357"/>
        <w:contextualSpacing w:val="0"/>
        <w:rPr>
          <w:sz w:val="22"/>
          <w:szCs w:val="22"/>
          <w:lang w:val="fr-CA"/>
        </w:rPr>
      </w:pPr>
      <w:r w:rsidRPr="00C96A9B">
        <w:rPr>
          <w:sz w:val="22"/>
          <w:szCs w:val="22"/>
          <w:lang w:val="fr-CA"/>
        </w:rPr>
        <w:t>Partagez votre parcours professionnel. Prenez un café ou un thé ensemble, discutez d’autres sujets que le travail.</w:t>
      </w:r>
    </w:p>
    <w:p w14:paraId="3CBA17BD" w14:textId="77777777" w:rsidR="00BE3068" w:rsidRPr="00C96A9B" w:rsidRDefault="00BE3068" w:rsidP="008A4ACB">
      <w:pPr>
        <w:pStyle w:val="ListParagraph"/>
        <w:numPr>
          <w:ilvl w:val="0"/>
          <w:numId w:val="25"/>
        </w:numPr>
        <w:spacing w:after="120"/>
        <w:ind w:hanging="357"/>
        <w:contextualSpacing w:val="0"/>
        <w:rPr>
          <w:sz w:val="22"/>
          <w:szCs w:val="22"/>
          <w:lang w:val="fr-CA"/>
        </w:rPr>
      </w:pPr>
      <w:r w:rsidRPr="00C96A9B">
        <w:rPr>
          <w:sz w:val="22"/>
          <w:szCs w:val="22"/>
          <w:lang w:val="fr-CA"/>
        </w:rPr>
        <w:t>Offrez de réviser un CV ou de faire une simulation d’entrevue.</w:t>
      </w:r>
    </w:p>
    <w:p w14:paraId="717AF278" w14:textId="1B559176" w:rsidR="00D65411" w:rsidRPr="00C96A9B" w:rsidRDefault="00BE3068" w:rsidP="008A4ACB">
      <w:pPr>
        <w:pStyle w:val="ListParagraph"/>
        <w:numPr>
          <w:ilvl w:val="0"/>
          <w:numId w:val="25"/>
        </w:numPr>
        <w:spacing w:after="120"/>
        <w:ind w:hanging="357"/>
        <w:contextualSpacing w:val="0"/>
        <w:rPr>
          <w:sz w:val="22"/>
          <w:szCs w:val="22"/>
          <w:lang w:val="fr-CA"/>
        </w:rPr>
      </w:pPr>
      <w:r w:rsidRPr="00C96A9B">
        <w:rPr>
          <w:sz w:val="22"/>
          <w:szCs w:val="22"/>
          <w:lang w:val="fr-CA"/>
        </w:rPr>
        <w:t>Invitez la personne à une réunion d’équipe ou à une séance d’apprentissage.</w:t>
      </w:r>
    </w:p>
    <w:sectPr w:rsidR="00D65411" w:rsidRPr="00C96A9B" w:rsidSect="00C96A9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183" w:bottom="426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6C0C" w14:textId="77777777" w:rsidR="004B33EC" w:rsidRDefault="004B33EC" w:rsidP="00941B2E">
      <w:pPr>
        <w:spacing w:after="0" w:line="240" w:lineRule="auto"/>
      </w:pPr>
      <w:r>
        <w:separator/>
      </w:r>
    </w:p>
  </w:endnote>
  <w:endnote w:type="continuationSeparator" w:id="0">
    <w:p w14:paraId="47A6047D" w14:textId="77777777" w:rsidR="004B33EC" w:rsidRDefault="004B33EC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1104250078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45CC" w14:textId="77777777" w:rsidR="004B33EC" w:rsidRDefault="004B33EC" w:rsidP="00941B2E">
      <w:pPr>
        <w:spacing w:after="0" w:line="240" w:lineRule="auto"/>
      </w:pPr>
      <w:r>
        <w:separator/>
      </w:r>
    </w:p>
  </w:footnote>
  <w:footnote w:type="continuationSeparator" w:id="0">
    <w:p w14:paraId="1C2F830A" w14:textId="77777777" w:rsidR="004B33EC" w:rsidRDefault="004B33EC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602D4BC3" w14:textId="44C06A7B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E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1A388E20" w14:textId="06B12CE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9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FD022A4" w14:textId="4ECDD02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1133083167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59265A"/>
    <w:multiLevelType w:val="hybridMultilevel"/>
    <w:tmpl w:val="F7925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F138F"/>
    <w:multiLevelType w:val="hybridMultilevel"/>
    <w:tmpl w:val="049297AC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4"/>
  </w:num>
  <w:num w:numId="2" w16cid:durableId="1487866222">
    <w:abstractNumId w:val="21"/>
  </w:num>
  <w:num w:numId="3" w16cid:durableId="890311228">
    <w:abstractNumId w:val="19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4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23"/>
  </w:num>
  <w:num w:numId="18" w16cid:durableId="1345281735">
    <w:abstractNumId w:val="16"/>
  </w:num>
  <w:num w:numId="19" w16cid:durableId="1512984478">
    <w:abstractNumId w:val="15"/>
  </w:num>
  <w:num w:numId="20" w16cid:durableId="2108966765">
    <w:abstractNumId w:val="22"/>
  </w:num>
  <w:num w:numId="21" w16cid:durableId="712264743">
    <w:abstractNumId w:val="20"/>
  </w:num>
  <w:num w:numId="22" w16cid:durableId="1481842543">
    <w:abstractNumId w:val="17"/>
  </w:num>
  <w:num w:numId="23" w16cid:durableId="580678424">
    <w:abstractNumId w:val="12"/>
  </w:num>
  <w:num w:numId="24" w16cid:durableId="1511485441">
    <w:abstractNumId w:val="13"/>
  </w:num>
  <w:num w:numId="25" w16cid:durableId="1905143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4FAF"/>
    <w:rsid w:val="000242AC"/>
    <w:rsid w:val="00042F6C"/>
    <w:rsid w:val="00065DEC"/>
    <w:rsid w:val="00065EE7"/>
    <w:rsid w:val="00067948"/>
    <w:rsid w:val="00076FE6"/>
    <w:rsid w:val="000D6AA1"/>
    <w:rsid w:val="0010710B"/>
    <w:rsid w:val="001462B3"/>
    <w:rsid w:val="00171775"/>
    <w:rsid w:val="001A101E"/>
    <w:rsid w:val="001A32B6"/>
    <w:rsid w:val="002013F7"/>
    <w:rsid w:val="00212BCE"/>
    <w:rsid w:val="00230D7D"/>
    <w:rsid w:val="00280BD3"/>
    <w:rsid w:val="002C068A"/>
    <w:rsid w:val="002C589E"/>
    <w:rsid w:val="002E6E88"/>
    <w:rsid w:val="00355FA8"/>
    <w:rsid w:val="00396B62"/>
    <w:rsid w:val="00396F62"/>
    <w:rsid w:val="003B1435"/>
    <w:rsid w:val="003B5536"/>
    <w:rsid w:val="003C2C9D"/>
    <w:rsid w:val="003E13D6"/>
    <w:rsid w:val="00414D27"/>
    <w:rsid w:val="00434737"/>
    <w:rsid w:val="00460132"/>
    <w:rsid w:val="00464B39"/>
    <w:rsid w:val="00466598"/>
    <w:rsid w:val="00467CDD"/>
    <w:rsid w:val="004726B2"/>
    <w:rsid w:val="0047699D"/>
    <w:rsid w:val="004A52AA"/>
    <w:rsid w:val="004B33EC"/>
    <w:rsid w:val="004B6C63"/>
    <w:rsid w:val="00504597"/>
    <w:rsid w:val="0055409A"/>
    <w:rsid w:val="005C304F"/>
    <w:rsid w:val="0063539C"/>
    <w:rsid w:val="00642C42"/>
    <w:rsid w:val="00672BB2"/>
    <w:rsid w:val="006F6435"/>
    <w:rsid w:val="00727D85"/>
    <w:rsid w:val="00755D85"/>
    <w:rsid w:val="00770701"/>
    <w:rsid w:val="007A3837"/>
    <w:rsid w:val="007B46E7"/>
    <w:rsid w:val="007C2175"/>
    <w:rsid w:val="007C75F5"/>
    <w:rsid w:val="0083381E"/>
    <w:rsid w:val="008352F3"/>
    <w:rsid w:val="008A4ACB"/>
    <w:rsid w:val="008B63BE"/>
    <w:rsid w:val="008D77D6"/>
    <w:rsid w:val="008F2367"/>
    <w:rsid w:val="008F4F3A"/>
    <w:rsid w:val="00941B2E"/>
    <w:rsid w:val="00965E3F"/>
    <w:rsid w:val="00987EA8"/>
    <w:rsid w:val="0099379F"/>
    <w:rsid w:val="009A5C58"/>
    <w:rsid w:val="009B72A2"/>
    <w:rsid w:val="00A17808"/>
    <w:rsid w:val="00A21247"/>
    <w:rsid w:val="00A45E6D"/>
    <w:rsid w:val="00A5555B"/>
    <w:rsid w:val="00A55994"/>
    <w:rsid w:val="00A57819"/>
    <w:rsid w:val="00A75DAB"/>
    <w:rsid w:val="00A761CC"/>
    <w:rsid w:val="00A81586"/>
    <w:rsid w:val="00A86739"/>
    <w:rsid w:val="00B14BB3"/>
    <w:rsid w:val="00B74B06"/>
    <w:rsid w:val="00B77BA6"/>
    <w:rsid w:val="00B92287"/>
    <w:rsid w:val="00BE3068"/>
    <w:rsid w:val="00C06BDE"/>
    <w:rsid w:val="00C10E4C"/>
    <w:rsid w:val="00C70A1C"/>
    <w:rsid w:val="00C96A9B"/>
    <w:rsid w:val="00CD4E5A"/>
    <w:rsid w:val="00CF3056"/>
    <w:rsid w:val="00CF7B56"/>
    <w:rsid w:val="00D222B7"/>
    <w:rsid w:val="00D34D9F"/>
    <w:rsid w:val="00D65411"/>
    <w:rsid w:val="00D7626E"/>
    <w:rsid w:val="00D81663"/>
    <w:rsid w:val="00DD4368"/>
    <w:rsid w:val="00DD6077"/>
    <w:rsid w:val="00DE1B8D"/>
    <w:rsid w:val="00E353A5"/>
    <w:rsid w:val="00E50193"/>
    <w:rsid w:val="00F6751F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96A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512</TotalTime>
  <Pages>1</Pages>
  <Words>207</Words>
  <Characters>1252</Characters>
  <Application>Microsoft Office Word</Application>
  <DocSecurity>0</DocSecurity>
  <Lines>31</Lines>
  <Paragraphs>25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PSC_Letterhead_Official_2023</vt:lpstr>
      <vt:lpstr>PSC_Letterhead_Official_2023</vt:lpstr>
      <vt:lpstr>Creating accessible documents</vt:lpstr>
      <vt:lpstr>    What is an accessible document?</vt:lpstr>
      <vt:lpstr>    Resources to create accessible documents</vt:lpstr>
      <vt:lpstr>How to use the PSC accessible templates</vt:lpstr>
      <vt:lpstr>    What type of document is this template for?</vt:lpstr>
      <vt:lpstr>    How to use built-in styles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Deggen God</cp:lastModifiedBy>
  <cp:revision>5</cp:revision>
  <dcterms:created xsi:type="dcterms:W3CDTF">2025-06-10T03:15:00Z</dcterms:created>
  <dcterms:modified xsi:type="dcterms:W3CDTF">2026-03-06T19:24:00Z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