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B06F" w14:textId="101C9BAA" w:rsidR="00797154" w:rsidRPr="00797154" w:rsidRDefault="00797154" w:rsidP="00797154">
      <w:pPr>
        <w:pStyle w:val="Titre1"/>
        <w:rPr>
          <w:noProof/>
        </w:rPr>
      </w:pPr>
      <w:r w:rsidRPr="00797154">
        <w:rPr>
          <w:noProof/>
        </w:rPr>
        <w:drawing>
          <wp:inline distT="0" distB="0" distL="0" distR="0" wp14:anchorId="3D7E3CCF" wp14:editId="677BB6B1">
            <wp:extent cx="5943600" cy="1289685"/>
            <wp:effectExtent l="0" t="0" r="0" b="5715"/>
            <wp:docPr id="83028658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E4003" w14:textId="5690C9A5" w:rsidR="00504597" w:rsidRPr="00797154" w:rsidRDefault="008F4F3A" w:rsidP="00D65411">
      <w:pPr>
        <w:pStyle w:val="Titre1"/>
        <w:rPr>
          <w:lang w:val="fr-CA"/>
        </w:rPr>
      </w:pPr>
      <w:r w:rsidRPr="00797154">
        <w:rPr>
          <w:lang w:val="fr-CA"/>
        </w:rPr>
        <w:t xml:space="preserve"> </w:t>
      </w:r>
      <w:r w:rsidR="00797154" w:rsidRPr="00797154">
        <w:rPr>
          <w:b/>
          <w:bCs/>
          <w:lang w:val="fr-CA"/>
        </w:rPr>
        <w:t xml:space="preserve">Outils de soutien pour les </w:t>
      </w:r>
      <w:proofErr w:type="spellStart"/>
      <w:r w:rsidR="00797154" w:rsidRPr="00797154">
        <w:rPr>
          <w:b/>
          <w:bCs/>
          <w:lang w:val="fr-CA"/>
        </w:rPr>
        <w:t>mentoré·es</w:t>
      </w:r>
      <w:proofErr w:type="spellEnd"/>
      <w:r w:rsidR="00797154" w:rsidRPr="00797154">
        <w:rPr>
          <w:b/>
          <w:bCs/>
          <w:lang w:val="fr-CA"/>
        </w:rPr>
        <w:t xml:space="preserve"> – </w:t>
      </w:r>
      <w:r w:rsidR="00797154">
        <w:rPr>
          <w:b/>
          <w:bCs/>
          <w:lang w:val="fr-CA"/>
        </w:rPr>
        <w:t>Quoi</w:t>
      </w:r>
      <w:r w:rsidR="00797154" w:rsidRPr="00797154">
        <w:rPr>
          <w:b/>
          <w:bCs/>
          <w:lang w:val="fr-CA"/>
        </w:rPr>
        <w:t xml:space="preserve"> faire et </w:t>
      </w:r>
      <w:r w:rsidR="00797154">
        <w:rPr>
          <w:b/>
          <w:bCs/>
          <w:lang w:val="fr-CA"/>
        </w:rPr>
        <w:t>quoi</w:t>
      </w:r>
      <w:r w:rsidR="00797154" w:rsidRPr="00797154">
        <w:rPr>
          <w:b/>
          <w:bCs/>
          <w:lang w:val="fr-CA"/>
        </w:rPr>
        <w:t xml:space="preserve"> éviter</w:t>
      </w:r>
    </w:p>
    <w:p w14:paraId="60A74588" w14:textId="2555AEC6" w:rsidR="003B1435" w:rsidRPr="00797154" w:rsidRDefault="00797154" w:rsidP="00D81663">
      <w:pPr>
        <w:spacing w:before="240"/>
        <w:rPr>
          <w:lang w:val="fr-CA"/>
        </w:rPr>
      </w:pPr>
      <w:r>
        <w:rPr>
          <w:b/>
          <w:bCs/>
          <w:lang w:val="fr-CA"/>
        </w:rPr>
        <w:t>À faire :</w:t>
      </w:r>
    </w:p>
    <w:p w14:paraId="0C23510B" w14:textId="24453B5A" w:rsidR="003B1435" w:rsidRPr="00797154" w:rsidRDefault="003B1435" w:rsidP="0006762A">
      <w:pPr>
        <w:rPr>
          <w:lang w:val="fr-CA"/>
        </w:rPr>
      </w:pPr>
      <w:r w:rsidRPr="00797154">
        <w:rPr>
          <w:rFonts w:ascii="Segoe UI Emoji" w:hAnsi="Segoe UI Emoji" w:cs="Segoe UI Emoji"/>
          <w:lang w:val="fr-CA"/>
        </w:rPr>
        <w:t>✅</w:t>
      </w:r>
      <w:r w:rsidRPr="00797154">
        <w:rPr>
          <w:lang w:val="fr-CA"/>
        </w:rPr>
        <w:t xml:space="preserve"> </w:t>
      </w:r>
      <w:r w:rsidR="00797154" w:rsidRPr="00797154">
        <w:rPr>
          <w:i/>
          <w:iCs/>
          <w:lang w:val="fr-CA"/>
        </w:rPr>
        <w:t xml:space="preserve">Faire preuve de proactivité </w:t>
      </w:r>
      <w:r w:rsidR="00797154" w:rsidRPr="00797154">
        <w:rPr>
          <w:lang w:val="fr-CA"/>
        </w:rPr>
        <w:t>: Prenez l’initiative de planifier les rencontres, préparez des questions et proposez des sujets à explorer.</w:t>
      </w:r>
    </w:p>
    <w:p w14:paraId="583E3038" w14:textId="5E7C9EC0" w:rsidR="0006762A" w:rsidRPr="00797154" w:rsidRDefault="0006762A" w:rsidP="00797154">
      <w:pPr>
        <w:rPr>
          <w:i/>
          <w:iCs/>
          <w:lang w:val="fr-CA"/>
        </w:rPr>
      </w:pPr>
      <w:r w:rsidRPr="00797154">
        <w:rPr>
          <w:rFonts w:ascii="Segoe UI Emoji" w:hAnsi="Segoe UI Emoji" w:cs="Segoe UI Emoji"/>
          <w:lang w:val="fr-CA"/>
        </w:rPr>
        <w:t>✅</w:t>
      </w:r>
      <w:r w:rsidRPr="00797154">
        <w:rPr>
          <w:rFonts w:ascii="Segoe UI Emoji" w:hAnsi="Segoe UI Emoji" w:cs="Segoe UI Emoji"/>
          <w:lang w:val="fr-CA"/>
        </w:rPr>
        <w:t xml:space="preserve"> </w:t>
      </w:r>
      <w:r w:rsidR="00797154" w:rsidRPr="00797154">
        <w:rPr>
          <w:i/>
          <w:iCs/>
          <w:lang w:val="fr-CA"/>
        </w:rPr>
        <w:t xml:space="preserve">Définir des objectifs </w:t>
      </w:r>
      <w:r w:rsidR="00797154" w:rsidRPr="00797154">
        <w:rPr>
          <w:lang w:val="fr-CA"/>
        </w:rPr>
        <w:t>: Arrivez avec des objectifs clairs ou des domaines que vous souhaitez développer. Cela aidera à orienter la relation</w:t>
      </w:r>
      <w:r w:rsidR="00797154" w:rsidRPr="00797154">
        <w:rPr>
          <w:i/>
          <w:iCs/>
          <w:lang w:val="fr-CA"/>
        </w:rPr>
        <w:t>.</w:t>
      </w:r>
    </w:p>
    <w:p w14:paraId="41E8D648" w14:textId="1E4385FD" w:rsidR="003B1435" w:rsidRPr="00797154" w:rsidRDefault="003B1435" w:rsidP="0006762A">
      <w:pPr>
        <w:rPr>
          <w:i/>
          <w:iCs/>
          <w:lang w:val="fr-CA"/>
        </w:rPr>
      </w:pPr>
      <w:r w:rsidRPr="00797154">
        <w:rPr>
          <w:rFonts w:ascii="Segoe UI Emoji" w:hAnsi="Segoe UI Emoji" w:cs="Segoe UI Emoji"/>
          <w:lang w:val="fr-CA"/>
        </w:rPr>
        <w:t>✅</w:t>
      </w:r>
      <w:r w:rsidRPr="00797154">
        <w:rPr>
          <w:lang w:val="fr-CA"/>
        </w:rPr>
        <w:t xml:space="preserve"> </w:t>
      </w:r>
      <w:r w:rsidR="00797154" w:rsidRPr="00797154">
        <w:rPr>
          <w:i/>
          <w:iCs/>
          <w:lang w:val="fr-CA"/>
        </w:rPr>
        <w:t xml:space="preserve">Être </w:t>
      </w:r>
      <w:proofErr w:type="spellStart"/>
      <w:r w:rsidR="00797154" w:rsidRPr="00797154">
        <w:rPr>
          <w:i/>
          <w:iCs/>
          <w:lang w:val="fr-CA"/>
        </w:rPr>
        <w:t>ouvert·e</w:t>
      </w:r>
      <w:proofErr w:type="spellEnd"/>
      <w:r w:rsidR="00797154" w:rsidRPr="00797154">
        <w:rPr>
          <w:i/>
          <w:iCs/>
          <w:lang w:val="fr-CA"/>
        </w:rPr>
        <w:t xml:space="preserve"> et </w:t>
      </w:r>
      <w:proofErr w:type="spellStart"/>
      <w:r w:rsidR="00797154" w:rsidRPr="00797154">
        <w:rPr>
          <w:i/>
          <w:iCs/>
          <w:lang w:val="fr-CA"/>
        </w:rPr>
        <w:t>curieux·se</w:t>
      </w:r>
      <w:proofErr w:type="spellEnd"/>
      <w:r w:rsidR="00797154" w:rsidRPr="00797154">
        <w:rPr>
          <w:i/>
          <w:iCs/>
          <w:lang w:val="fr-CA"/>
        </w:rPr>
        <w:t xml:space="preserve"> : </w:t>
      </w:r>
      <w:r w:rsidR="00797154" w:rsidRPr="00797154">
        <w:rPr>
          <w:lang w:val="fr-CA"/>
        </w:rPr>
        <w:t xml:space="preserve">Posez des questions, écoutez activement et soyez </w:t>
      </w:r>
      <w:proofErr w:type="spellStart"/>
      <w:r w:rsidR="00797154" w:rsidRPr="00797154">
        <w:rPr>
          <w:lang w:val="fr-CA"/>
        </w:rPr>
        <w:t>réceptif·ve</w:t>
      </w:r>
      <w:proofErr w:type="spellEnd"/>
      <w:r w:rsidR="00797154" w:rsidRPr="00797154">
        <w:rPr>
          <w:lang w:val="fr-CA"/>
        </w:rPr>
        <w:t xml:space="preserve"> à la rétroaction — même si difficile.</w:t>
      </w:r>
    </w:p>
    <w:p w14:paraId="1C716658" w14:textId="22A93320" w:rsidR="003B1435" w:rsidRPr="00797154" w:rsidRDefault="003B1435" w:rsidP="00C10E4C">
      <w:pPr>
        <w:rPr>
          <w:lang w:val="fr-CA"/>
        </w:rPr>
      </w:pPr>
      <w:r w:rsidRPr="00797154">
        <w:rPr>
          <w:rFonts w:ascii="Segoe UI Emoji" w:hAnsi="Segoe UI Emoji" w:cs="Segoe UI Emoji"/>
          <w:lang w:val="fr-CA"/>
        </w:rPr>
        <w:t>✅</w:t>
      </w:r>
      <w:r w:rsidRPr="00797154">
        <w:rPr>
          <w:lang w:val="fr-CA"/>
        </w:rPr>
        <w:t xml:space="preserve"> </w:t>
      </w:r>
      <w:r w:rsidR="00797154" w:rsidRPr="00797154">
        <w:rPr>
          <w:i/>
          <w:iCs/>
          <w:lang w:val="fr-CA"/>
        </w:rPr>
        <w:t xml:space="preserve">Respecter le temps de votre mentor </w:t>
      </w:r>
      <w:r w:rsidR="00797154" w:rsidRPr="00797154">
        <w:rPr>
          <w:lang w:val="fr-CA"/>
        </w:rPr>
        <w:t xml:space="preserve">: Soyez </w:t>
      </w:r>
      <w:proofErr w:type="spellStart"/>
      <w:r w:rsidR="00797154" w:rsidRPr="00797154">
        <w:rPr>
          <w:lang w:val="fr-CA"/>
        </w:rPr>
        <w:t>ponctuel·le</w:t>
      </w:r>
      <w:proofErr w:type="spellEnd"/>
      <w:r w:rsidR="00797154" w:rsidRPr="00797154">
        <w:rPr>
          <w:lang w:val="fr-CA"/>
        </w:rPr>
        <w:t>, respectez la durée prévue et préparez-vous à l’avance.</w:t>
      </w:r>
    </w:p>
    <w:p w14:paraId="456FFDCF" w14:textId="3BFDB13C" w:rsidR="003B1435" w:rsidRPr="00797154" w:rsidRDefault="003B1435" w:rsidP="00C10E4C">
      <w:pPr>
        <w:rPr>
          <w:lang w:val="fr-CA"/>
        </w:rPr>
      </w:pPr>
      <w:r w:rsidRPr="00797154">
        <w:rPr>
          <w:rFonts w:ascii="Segoe UI Emoji" w:hAnsi="Segoe UI Emoji" w:cs="Segoe UI Emoji"/>
          <w:lang w:val="fr-CA"/>
        </w:rPr>
        <w:t>✅</w:t>
      </w:r>
      <w:r w:rsidRPr="00797154">
        <w:rPr>
          <w:lang w:val="fr-CA"/>
        </w:rPr>
        <w:t xml:space="preserve"> </w:t>
      </w:r>
      <w:r w:rsidR="00797154" w:rsidRPr="00797154">
        <w:rPr>
          <w:i/>
          <w:iCs/>
          <w:lang w:val="fr-CA"/>
        </w:rPr>
        <w:t xml:space="preserve">Prendre des notes et assurer le suivi </w:t>
      </w:r>
      <w:r w:rsidR="00797154" w:rsidRPr="00797154">
        <w:rPr>
          <w:lang w:val="fr-CA"/>
        </w:rPr>
        <w:t>: Notez les idées clés et donnez suite aux engagements ou actions discutées.</w:t>
      </w:r>
    </w:p>
    <w:p w14:paraId="7468BEBF" w14:textId="32748B5F" w:rsidR="003B1435" w:rsidRPr="003B1435" w:rsidRDefault="003B1435" w:rsidP="00C10E4C">
      <w:r w:rsidRPr="00797154">
        <w:rPr>
          <w:rFonts w:ascii="Segoe UI Emoji" w:hAnsi="Segoe UI Emoji" w:cs="Segoe UI Emoji"/>
          <w:lang w:val="fr-CA"/>
        </w:rPr>
        <w:t>✅</w:t>
      </w:r>
      <w:r w:rsidRPr="00797154">
        <w:rPr>
          <w:lang w:val="fr-CA"/>
        </w:rPr>
        <w:t xml:space="preserve"> </w:t>
      </w:r>
      <w:r w:rsidR="00797154" w:rsidRPr="00797154">
        <w:rPr>
          <w:i/>
          <w:iCs/>
          <w:lang w:val="fr-CA"/>
        </w:rPr>
        <w:t xml:space="preserve">Rester authentique : </w:t>
      </w:r>
      <w:r w:rsidR="00797154" w:rsidRPr="00797154">
        <w:rPr>
          <w:lang w:val="fr-CA"/>
        </w:rPr>
        <w:t xml:space="preserve">Partagez votre point de vue, vos valeurs et votre vécu. </w:t>
      </w:r>
      <w:proofErr w:type="spellStart"/>
      <w:r w:rsidR="00797154" w:rsidRPr="00797154">
        <w:t>L’authenticité</w:t>
      </w:r>
      <w:proofErr w:type="spellEnd"/>
      <w:r w:rsidR="00797154" w:rsidRPr="00797154">
        <w:t xml:space="preserve"> </w:t>
      </w:r>
      <w:proofErr w:type="spellStart"/>
      <w:r w:rsidR="00797154" w:rsidRPr="00797154">
        <w:t>renforce</w:t>
      </w:r>
      <w:proofErr w:type="spellEnd"/>
      <w:r w:rsidR="00797154" w:rsidRPr="00797154">
        <w:t xml:space="preserve"> la </w:t>
      </w:r>
      <w:proofErr w:type="spellStart"/>
      <w:r w:rsidR="00797154" w:rsidRPr="00797154">
        <w:t>confiance</w:t>
      </w:r>
      <w:proofErr w:type="spellEnd"/>
      <w:r w:rsidR="00797154" w:rsidRPr="00797154">
        <w:t>.</w:t>
      </w:r>
    </w:p>
    <w:p w14:paraId="2E4660B6" w14:textId="5CF8FC49" w:rsidR="00797154" w:rsidRPr="00797154" w:rsidRDefault="00797154" w:rsidP="00C10E4C">
      <w:pPr>
        <w:rPr>
          <w:b/>
          <w:bCs/>
          <w:lang w:val="fr-CA"/>
        </w:rPr>
      </w:pPr>
      <w:r w:rsidRPr="00797154">
        <w:rPr>
          <w:b/>
          <w:bCs/>
          <w:lang w:val="fr-CA"/>
        </w:rPr>
        <w:t>À éviter:</w:t>
      </w:r>
    </w:p>
    <w:p w14:paraId="1F23B46F" w14:textId="298AD7FD" w:rsidR="003B1435" w:rsidRPr="00047065" w:rsidRDefault="003B1435" w:rsidP="00C10E4C">
      <w:pPr>
        <w:rPr>
          <w:lang w:val="fr-CA"/>
        </w:rPr>
      </w:pPr>
      <w:r w:rsidRPr="00797154">
        <w:rPr>
          <w:rFonts w:ascii="Segoe UI Emoji" w:hAnsi="Segoe UI Emoji" w:cs="Segoe UI Emoji"/>
          <w:lang w:val="fr-CA"/>
        </w:rPr>
        <w:t>❌</w:t>
      </w:r>
      <w:r w:rsidRPr="00797154">
        <w:rPr>
          <w:lang w:val="fr-CA"/>
        </w:rPr>
        <w:t xml:space="preserve"> </w:t>
      </w:r>
      <w:r w:rsidR="00797154" w:rsidRPr="00047065">
        <w:rPr>
          <w:i/>
          <w:iCs/>
          <w:lang w:val="fr-CA"/>
        </w:rPr>
        <w:t>Attendre toutes les réponses :</w:t>
      </w:r>
      <w:r w:rsidR="00797154" w:rsidRPr="00797154">
        <w:rPr>
          <w:i/>
          <w:iCs/>
          <w:lang w:val="fr-CA"/>
        </w:rPr>
        <w:t xml:space="preserve"> </w:t>
      </w:r>
      <w:r w:rsidR="00797154" w:rsidRPr="00047065">
        <w:rPr>
          <w:lang w:val="fr-CA"/>
        </w:rPr>
        <w:t>Votre mentor est un guide, pas une personne qui règle tout ni un décideur à votre place.</w:t>
      </w:r>
    </w:p>
    <w:p w14:paraId="37CDDA78" w14:textId="21435241" w:rsidR="003B1435" w:rsidRPr="00047065" w:rsidRDefault="003B1435" w:rsidP="00C10E4C">
      <w:pPr>
        <w:rPr>
          <w:lang w:val="fr-CA"/>
        </w:rPr>
      </w:pPr>
      <w:r w:rsidRPr="00047065">
        <w:rPr>
          <w:rFonts w:ascii="Segoe UI Emoji" w:hAnsi="Segoe UI Emoji" w:cs="Segoe UI Emoji"/>
          <w:lang w:val="fr-CA"/>
        </w:rPr>
        <w:t>❌</w:t>
      </w:r>
      <w:r w:rsidRPr="00047065">
        <w:rPr>
          <w:lang w:val="fr-CA"/>
        </w:rPr>
        <w:t xml:space="preserve"> </w:t>
      </w:r>
      <w:r w:rsidR="00047065" w:rsidRPr="00047065">
        <w:rPr>
          <w:i/>
          <w:iCs/>
          <w:lang w:val="fr-CA"/>
        </w:rPr>
        <w:t xml:space="preserve">Idéaliser excessivement votre mentor </w:t>
      </w:r>
      <w:r w:rsidR="00047065" w:rsidRPr="00047065">
        <w:rPr>
          <w:lang w:val="fr-CA"/>
        </w:rPr>
        <w:t>: Les mentors sont là parce qu’ils le souhaitent, pas pour impressionner</w:t>
      </w:r>
      <w:r w:rsidR="00CE09CE" w:rsidRPr="00047065">
        <w:rPr>
          <w:lang w:val="fr-CA"/>
        </w:rPr>
        <w:t>.</w:t>
      </w:r>
    </w:p>
    <w:p w14:paraId="6F4306C1" w14:textId="1E9EF4DC" w:rsidR="003B1435" w:rsidRPr="00047065" w:rsidRDefault="003B1435" w:rsidP="00C10E4C">
      <w:pPr>
        <w:rPr>
          <w:lang w:val="fr-CA"/>
        </w:rPr>
      </w:pPr>
      <w:r w:rsidRPr="00047065">
        <w:rPr>
          <w:rFonts w:ascii="Segoe UI Emoji" w:hAnsi="Segoe UI Emoji" w:cs="Segoe UI Emoji"/>
          <w:lang w:val="fr-CA"/>
        </w:rPr>
        <w:lastRenderedPageBreak/>
        <w:t>❌</w:t>
      </w:r>
      <w:r w:rsidRPr="00047065">
        <w:rPr>
          <w:lang w:val="fr-CA"/>
        </w:rPr>
        <w:t xml:space="preserve"> </w:t>
      </w:r>
      <w:r w:rsidR="00047065" w:rsidRPr="00047065">
        <w:rPr>
          <w:i/>
          <w:iCs/>
          <w:lang w:val="fr-CA"/>
        </w:rPr>
        <w:t xml:space="preserve">Être </w:t>
      </w:r>
      <w:proofErr w:type="spellStart"/>
      <w:r w:rsidR="00047065" w:rsidRPr="00047065">
        <w:rPr>
          <w:i/>
          <w:iCs/>
          <w:lang w:val="fr-CA"/>
        </w:rPr>
        <w:t>passif·ve</w:t>
      </w:r>
      <w:proofErr w:type="spellEnd"/>
      <w:r w:rsidR="00047065" w:rsidRPr="00047065">
        <w:rPr>
          <w:i/>
          <w:iCs/>
          <w:lang w:val="fr-CA"/>
        </w:rPr>
        <w:t xml:space="preserve"> : </w:t>
      </w:r>
      <w:r w:rsidR="00047065" w:rsidRPr="00047065">
        <w:rPr>
          <w:lang w:val="fr-CA"/>
        </w:rPr>
        <w:t>Si vous attendez que votre mentor mène chaque conversation ou décision, votre développement sera limité.</w:t>
      </w:r>
    </w:p>
    <w:p w14:paraId="47EF60C8" w14:textId="136328E8" w:rsidR="00CE09CE" w:rsidRPr="00047065" w:rsidRDefault="00CE09CE" w:rsidP="00CE09CE">
      <w:pPr>
        <w:rPr>
          <w:lang w:val="fr-CA"/>
        </w:rPr>
      </w:pPr>
      <w:r w:rsidRPr="00047065">
        <w:rPr>
          <w:rFonts w:ascii="Segoe UI Emoji" w:hAnsi="Segoe UI Emoji" w:cs="Segoe UI Emoji"/>
          <w:lang w:val="fr-CA"/>
        </w:rPr>
        <w:t>❌</w:t>
      </w:r>
      <w:r w:rsidRPr="00047065">
        <w:rPr>
          <w:lang w:val="fr-CA"/>
        </w:rPr>
        <w:t xml:space="preserve"> </w:t>
      </w:r>
      <w:r w:rsidR="00047065" w:rsidRPr="00047065">
        <w:rPr>
          <w:i/>
          <w:iCs/>
          <w:lang w:val="fr-CA"/>
        </w:rPr>
        <w:t>Partager excessivement des enjeux personnels ou dépasser les limites établies</w:t>
      </w:r>
      <w:r w:rsidR="00047065">
        <w:rPr>
          <w:lang w:val="fr-CA"/>
        </w:rPr>
        <w:t xml:space="preserve">: </w:t>
      </w:r>
      <w:r w:rsidR="00047065" w:rsidRPr="00047065">
        <w:rPr>
          <w:lang w:val="fr-CA"/>
        </w:rPr>
        <w:t xml:space="preserve">Restez </w:t>
      </w:r>
      <w:proofErr w:type="spellStart"/>
      <w:r w:rsidR="00047065" w:rsidRPr="00047065">
        <w:rPr>
          <w:lang w:val="fr-CA"/>
        </w:rPr>
        <w:t>professionnel·le</w:t>
      </w:r>
      <w:proofErr w:type="spellEnd"/>
      <w:r w:rsidR="00047065" w:rsidRPr="00047065">
        <w:rPr>
          <w:lang w:val="fr-CA"/>
        </w:rPr>
        <w:t xml:space="preserve"> et </w:t>
      </w:r>
      <w:proofErr w:type="spellStart"/>
      <w:r w:rsidR="00047065" w:rsidRPr="00047065">
        <w:rPr>
          <w:lang w:val="fr-CA"/>
        </w:rPr>
        <w:t>respectueux·se</w:t>
      </w:r>
      <w:proofErr w:type="spellEnd"/>
      <w:r w:rsidR="00047065" w:rsidRPr="00047065">
        <w:rPr>
          <w:lang w:val="fr-CA"/>
        </w:rPr>
        <w:t xml:space="preserve"> des limites de la relation</w:t>
      </w:r>
      <w:r w:rsidRPr="00047065">
        <w:rPr>
          <w:lang w:val="fr-CA"/>
        </w:rPr>
        <w:t xml:space="preserve"> </w:t>
      </w:r>
    </w:p>
    <w:p w14:paraId="4DBF1847" w14:textId="77777777" w:rsidR="00047065" w:rsidRDefault="00047065" w:rsidP="003B1435">
      <w:pPr>
        <w:rPr>
          <w:lang w:val="fr-CA"/>
        </w:rPr>
      </w:pPr>
    </w:p>
    <w:p w14:paraId="3378E6A0" w14:textId="77777777" w:rsidR="00047065" w:rsidRPr="00047065" w:rsidRDefault="00047065" w:rsidP="00047065">
      <w:pPr>
        <w:spacing w:after="120"/>
        <w:rPr>
          <w:lang w:val="fr-CA"/>
        </w:rPr>
      </w:pPr>
      <w:r w:rsidRPr="00047065">
        <w:rPr>
          <w:b/>
          <w:bCs/>
          <w:lang w:val="fr-CA"/>
        </w:rPr>
        <w:t>Petits gestes à fort impact :</w:t>
      </w:r>
    </w:p>
    <w:p w14:paraId="16643007" w14:textId="7F2240FE" w:rsidR="00047065" w:rsidRPr="00047065" w:rsidRDefault="00047065" w:rsidP="00047065">
      <w:pPr>
        <w:pStyle w:val="Paragraphedeliste"/>
        <w:numPr>
          <w:ilvl w:val="0"/>
          <w:numId w:val="24"/>
        </w:numPr>
        <w:spacing w:after="120"/>
        <w:ind w:left="714" w:hanging="357"/>
        <w:rPr>
          <w:lang w:val="fr-CA"/>
        </w:rPr>
      </w:pPr>
      <w:r w:rsidRPr="00047065">
        <w:rPr>
          <w:i/>
          <w:iCs/>
          <w:lang w:val="fr-CA"/>
        </w:rPr>
        <w:t>Préparez-vous pour la première rencontre :</w:t>
      </w:r>
      <w:r w:rsidRPr="00047065">
        <w:rPr>
          <w:lang w:val="fr-CA"/>
        </w:rPr>
        <w:t xml:space="preserve"> Présentez-vous brièvement, partagez vos objectifs et ce que vous espérez tirer du mentorat.</w:t>
      </w:r>
    </w:p>
    <w:p w14:paraId="1C933E2F" w14:textId="29A5CF5A" w:rsidR="00047065" w:rsidRPr="00047065" w:rsidRDefault="00047065" w:rsidP="00047065">
      <w:pPr>
        <w:pStyle w:val="Paragraphedeliste"/>
        <w:numPr>
          <w:ilvl w:val="0"/>
          <w:numId w:val="24"/>
        </w:numPr>
        <w:spacing w:after="120"/>
        <w:ind w:left="714" w:hanging="357"/>
        <w:rPr>
          <w:lang w:val="fr-CA"/>
        </w:rPr>
      </w:pPr>
      <w:r w:rsidRPr="00047065">
        <w:rPr>
          <w:i/>
          <w:iCs/>
          <w:lang w:val="fr-CA"/>
        </w:rPr>
        <w:t>Renseignez-vous sur le parcours professionnel de votre mentor</w:t>
      </w:r>
      <w:r w:rsidRPr="00047065">
        <w:rPr>
          <w:lang w:val="fr-CA"/>
        </w:rPr>
        <w:t>: Les gens aiment souvent raconter leur cheminement et les leçons qu’ils ont tirées.</w:t>
      </w:r>
    </w:p>
    <w:p w14:paraId="57C5490B" w14:textId="0587EE82" w:rsidR="00047065" w:rsidRPr="00047065" w:rsidRDefault="00047065" w:rsidP="00047065">
      <w:pPr>
        <w:pStyle w:val="Paragraphedeliste"/>
        <w:numPr>
          <w:ilvl w:val="0"/>
          <w:numId w:val="24"/>
        </w:numPr>
        <w:spacing w:after="120"/>
        <w:ind w:left="714" w:hanging="357"/>
        <w:rPr>
          <w:lang w:val="fr-CA"/>
        </w:rPr>
      </w:pPr>
      <w:r w:rsidRPr="00047065">
        <w:rPr>
          <w:lang w:val="fr-CA"/>
        </w:rPr>
        <w:t>Envoyez un court message de remerciement après chaque rencontre, avec un résumé des points clés ou des prochaines étapes.</w:t>
      </w:r>
    </w:p>
    <w:p w14:paraId="46901F23" w14:textId="59108603" w:rsidR="00047065" w:rsidRPr="00047065" w:rsidRDefault="00047065" w:rsidP="00047065">
      <w:pPr>
        <w:pStyle w:val="Paragraphedeliste"/>
        <w:numPr>
          <w:ilvl w:val="0"/>
          <w:numId w:val="24"/>
        </w:numPr>
        <w:spacing w:after="120"/>
        <w:ind w:left="714" w:hanging="357"/>
        <w:rPr>
          <w:lang w:val="fr-CA"/>
        </w:rPr>
      </w:pPr>
      <w:r w:rsidRPr="00047065">
        <w:rPr>
          <w:i/>
          <w:iCs/>
          <w:lang w:val="fr-CA"/>
        </w:rPr>
        <w:t>Partagez vos progrès et célébrez les petites réussites</w:t>
      </w:r>
      <w:r w:rsidRPr="00047065">
        <w:rPr>
          <w:lang w:val="fr-CA"/>
        </w:rPr>
        <w:t>: Les mentors apprécient de voir l’impact de leur accompagnement.</w:t>
      </w:r>
    </w:p>
    <w:p w14:paraId="17657D66" w14:textId="5B1D842A" w:rsidR="007874A3" w:rsidRPr="00047065" w:rsidRDefault="007874A3" w:rsidP="00047065">
      <w:pPr>
        <w:spacing w:after="120"/>
        <w:ind w:left="357"/>
        <w:rPr>
          <w:lang w:val="fr-CA"/>
        </w:rPr>
      </w:pPr>
    </w:p>
    <w:sectPr w:rsidR="007874A3" w:rsidRPr="00047065" w:rsidSect="00065EE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96BC" w14:textId="77777777" w:rsidR="008B63BE" w:rsidRDefault="008B63BE" w:rsidP="00941B2E">
      <w:pPr>
        <w:spacing w:after="0" w:line="240" w:lineRule="auto"/>
      </w:pPr>
      <w:r>
        <w:separator/>
      </w:r>
    </w:p>
  </w:endnote>
  <w:endnote w:type="continuationSeparator" w:id="0">
    <w:p w14:paraId="3A89C115" w14:textId="77777777" w:rsidR="008B63BE" w:rsidRDefault="008B63BE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0648" w14:textId="77777777" w:rsidR="00941B2E" w:rsidRPr="00941B2E" w:rsidRDefault="00941B2E" w:rsidP="005C304F"/>
  <w:p w14:paraId="2B3DCCE7" w14:textId="77777777" w:rsidR="00941B2E" w:rsidRPr="00941B2E" w:rsidRDefault="00941B2E">
    <w:pPr>
      <w:pStyle w:val="Pieddepage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4654" w14:textId="77777777" w:rsidR="00065EE7" w:rsidRDefault="00065EE7" w:rsidP="00A81586">
    <w:pPr>
      <w:rPr>
        <w:noProof/>
        <w:lang w:eastAsia="en-CA"/>
      </w:rPr>
    </w:pPr>
  </w:p>
  <w:p w14:paraId="3EBFFFD9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22CF23E1" wp14:editId="7FA04102">
          <wp:extent cx="1080000" cy="259794"/>
          <wp:effectExtent l="0" t="0" r="6350" b="6985"/>
          <wp:docPr id="4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9A5A" w14:textId="77777777" w:rsidR="008B63BE" w:rsidRDefault="008B63BE" w:rsidP="00941B2E">
      <w:pPr>
        <w:spacing w:after="0" w:line="240" w:lineRule="auto"/>
      </w:pPr>
      <w:r>
        <w:separator/>
      </w:r>
    </w:p>
  </w:footnote>
  <w:footnote w:type="continuationSeparator" w:id="0">
    <w:p w14:paraId="3C97FAA9" w14:textId="77777777" w:rsidR="008B63BE" w:rsidRDefault="008B63BE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D6F0" w14:textId="77A5E6F3" w:rsidR="00FA13C5" w:rsidRDefault="00D6541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299FFD3" wp14:editId="6032D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437459338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D4BC3" w14:textId="44C06A7B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9F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7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602D4BC3" w14:textId="44C06A7B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7065">
      <w:rPr>
        <w:noProof/>
      </w:rPr>
      <w:pict w14:anchorId="1D718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7216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524C" w14:textId="678411EF" w:rsidR="00D65411" w:rsidRDefault="00D6541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0E7FF" wp14:editId="468BE8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4579828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88E20" w14:textId="06B12CE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0E7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1A388E20" w14:textId="06B12CE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9086" w14:textId="01CC223B" w:rsidR="00941B2E" w:rsidRDefault="00D65411" w:rsidP="004A52AA">
    <w:pPr>
      <w:pStyle w:val="En-tte"/>
      <w:ind w:left="-1418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F49EA28" wp14:editId="2F0543D8">
              <wp:simplePos x="914400" y="-317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294660770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022A4" w14:textId="4ECDD02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9E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left:0;text-align:left;margin-left:121.55pt;margin-top:0;width:172.75pt;height:30.8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textbox style="mso-fit-shape-to-text:t" inset="0,15pt,20pt,0">
                <w:txbxContent>
                  <w:p w14:paraId="5FD022A4" w14:textId="4ECDD02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994" w:rsidRPr="00355FA8">
      <w:rPr>
        <w:noProof/>
        <w:lang w:eastAsia="en-CA"/>
      </w:rPr>
      <w:drawing>
        <wp:inline distT="0" distB="0" distL="0" distR="0" wp14:anchorId="27C0226A" wp14:editId="10F5050B">
          <wp:extent cx="7749415" cy="907754"/>
          <wp:effectExtent l="0" t="0" r="4445" b="6985"/>
          <wp:docPr id="3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93FDF" w14:textId="77777777" w:rsidR="00065EE7" w:rsidRDefault="00065EE7" w:rsidP="004A52AA">
    <w:pPr>
      <w:pStyle w:val="En-tte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A7A64"/>
    <w:multiLevelType w:val="multilevel"/>
    <w:tmpl w:val="27D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59265A"/>
    <w:multiLevelType w:val="hybridMultilevel"/>
    <w:tmpl w:val="F7925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6BF6"/>
    <w:multiLevelType w:val="hybridMultilevel"/>
    <w:tmpl w:val="BF8E3054"/>
    <w:lvl w:ilvl="0" w:tplc="3FAE77F8">
      <w:numFmt w:val="bullet"/>
      <w:pStyle w:val="Paragraphedeliste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A299B"/>
    <w:multiLevelType w:val="hybridMultilevel"/>
    <w:tmpl w:val="B5EA4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55789"/>
    <w:multiLevelType w:val="multilevel"/>
    <w:tmpl w:val="E51AC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64A07"/>
    <w:multiLevelType w:val="multilevel"/>
    <w:tmpl w:val="8B2EF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11960"/>
    <w:multiLevelType w:val="multilevel"/>
    <w:tmpl w:val="597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24866"/>
    <w:multiLevelType w:val="multilevel"/>
    <w:tmpl w:val="72E8D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95381"/>
    <w:multiLevelType w:val="multilevel"/>
    <w:tmpl w:val="A41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D37C0"/>
    <w:multiLevelType w:val="hybridMultilevel"/>
    <w:tmpl w:val="B08212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65333">
    <w:abstractNumId w:val="14"/>
  </w:num>
  <w:num w:numId="2" w16cid:durableId="1487866222">
    <w:abstractNumId w:val="23"/>
  </w:num>
  <w:num w:numId="3" w16cid:durableId="890311228">
    <w:abstractNumId w:val="21"/>
  </w:num>
  <w:num w:numId="4" w16cid:durableId="1333681551">
    <w:abstractNumId w:val="10"/>
  </w:num>
  <w:num w:numId="5" w16cid:durableId="343094466">
    <w:abstractNumId w:val="11"/>
  </w:num>
  <w:num w:numId="6" w16cid:durableId="1654023874">
    <w:abstractNumId w:val="14"/>
  </w:num>
  <w:num w:numId="7" w16cid:durableId="1210413604">
    <w:abstractNumId w:val="8"/>
  </w:num>
  <w:num w:numId="8" w16cid:durableId="397022672">
    <w:abstractNumId w:val="3"/>
  </w:num>
  <w:num w:numId="9" w16cid:durableId="32392889">
    <w:abstractNumId w:val="2"/>
  </w:num>
  <w:num w:numId="10" w16cid:durableId="1315379972">
    <w:abstractNumId w:val="1"/>
  </w:num>
  <w:num w:numId="11" w16cid:durableId="1209031855">
    <w:abstractNumId w:val="0"/>
  </w:num>
  <w:num w:numId="12" w16cid:durableId="391393984">
    <w:abstractNumId w:val="9"/>
  </w:num>
  <w:num w:numId="13" w16cid:durableId="498233042">
    <w:abstractNumId w:val="7"/>
  </w:num>
  <w:num w:numId="14" w16cid:durableId="1665402574">
    <w:abstractNumId w:val="6"/>
  </w:num>
  <w:num w:numId="15" w16cid:durableId="625696673">
    <w:abstractNumId w:val="5"/>
  </w:num>
  <w:num w:numId="16" w16cid:durableId="999581833">
    <w:abstractNumId w:val="4"/>
  </w:num>
  <w:num w:numId="17" w16cid:durableId="717827334">
    <w:abstractNumId w:val="25"/>
  </w:num>
  <w:num w:numId="18" w16cid:durableId="1345281735">
    <w:abstractNumId w:val="17"/>
  </w:num>
  <w:num w:numId="19" w16cid:durableId="1512984478">
    <w:abstractNumId w:val="15"/>
  </w:num>
  <w:num w:numId="20" w16cid:durableId="2108966765">
    <w:abstractNumId w:val="24"/>
  </w:num>
  <w:num w:numId="21" w16cid:durableId="712264743">
    <w:abstractNumId w:val="22"/>
  </w:num>
  <w:num w:numId="22" w16cid:durableId="1481842543">
    <w:abstractNumId w:val="19"/>
  </w:num>
  <w:num w:numId="23" w16cid:durableId="580678424">
    <w:abstractNumId w:val="12"/>
  </w:num>
  <w:num w:numId="24" w16cid:durableId="1511485441">
    <w:abstractNumId w:val="13"/>
  </w:num>
  <w:num w:numId="25" w16cid:durableId="298070634">
    <w:abstractNumId w:val="16"/>
  </w:num>
  <w:num w:numId="26" w16cid:durableId="812409534">
    <w:abstractNumId w:val="18"/>
  </w:num>
  <w:num w:numId="27" w16cid:durableId="16447689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1"/>
    <w:rsid w:val="000006C1"/>
    <w:rsid w:val="00004FAF"/>
    <w:rsid w:val="000242AC"/>
    <w:rsid w:val="00042F6C"/>
    <w:rsid w:val="00047065"/>
    <w:rsid w:val="00065DEC"/>
    <w:rsid w:val="00065EE7"/>
    <w:rsid w:val="0006762A"/>
    <w:rsid w:val="00067948"/>
    <w:rsid w:val="00076FE6"/>
    <w:rsid w:val="0010710B"/>
    <w:rsid w:val="001462B3"/>
    <w:rsid w:val="00171775"/>
    <w:rsid w:val="001A101E"/>
    <w:rsid w:val="001A32B6"/>
    <w:rsid w:val="002013F7"/>
    <w:rsid w:val="00212BCE"/>
    <w:rsid w:val="00230D7D"/>
    <w:rsid w:val="00280BD3"/>
    <w:rsid w:val="002C068A"/>
    <w:rsid w:val="002C589E"/>
    <w:rsid w:val="002E6E88"/>
    <w:rsid w:val="00355FA8"/>
    <w:rsid w:val="00396B62"/>
    <w:rsid w:val="00396F62"/>
    <w:rsid w:val="003B1435"/>
    <w:rsid w:val="003B5536"/>
    <w:rsid w:val="003E13D6"/>
    <w:rsid w:val="00414D27"/>
    <w:rsid w:val="00434737"/>
    <w:rsid w:val="00460132"/>
    <w:rsid w:val="00464B39"/>
    <w:rsid w:val="00466598"/>
    <w:rsid w:val="00467CDD"/>
    <w:rsid w:val="004726B2"/>
    <w:rsid w:val="0047699D"/>
    <w:rsid w:val="004A52AA"/>
    <w:rsid w:val="004B6C63"/>
    <w:rsid w:val="004D751A"/>
    <w:rsid w:val="00504597"/>
    <w:rsid w:val="00583C76"/>
    <w:rsid w:val="005C304F"/>
    <w:rsid w:val="0063539C"/>
    <w:rsid w:val="00642C42"/>
    <w:rsid w:val="00672BB2"/>
    <w:rsid w:val="006F6435"/>
    <w:rsid w:val="00727D85"/>
    <w:rsid w:val="00755D85"/>
    <w:rsid w:val="00770701"/>
    <w:rsid w:val="007874A3"/>
    <w:rsid w:val="00797154"/>
    <w:rsid w:val="007A3837"/>
    <w:rsid w:val="007B46E7"/>
    <w:rsid w:val="007C2175"/>
    <w:rsid w:val="007C75F5"/>
    <w:rsid w:val="0083381E"/>
    <w:rsid w:val="008352F3"/>
    <w:rsid w:val="008B63BE"/>
    <w:rsid w:val="008D77D6"/>
    <w:rsid w:val="008F2367"/>
    <w:rsid w:val="008F4F3A"/>
    <w:rsid w:val="00941B2E"/>
    <w:rsid w:val="00965E3F"/>
    <w:rsid w:val="00987EA8"/>
    <w:rsid w:val="0099379F"/>
    <w:rsid w:val="009A5C58"/>
    <w:rsid w:val="009B72A2"/>
    <w:rsid w:val="00A17808"/>
    <w:rsid w:val="00A21247"/>
    <w:rsid w:val="00A45E6D"/>
    <w:rsid w:val="00A50402"/>
    <w:rsid w:val="00A5555B"/>
    <w:rsid w:val="00A55994"/>
    <w:rsid w:val="00A57819"/>
    <w:rsid w:val="00A665D7"/>
    <w:rsid w:val="00A75DAB"/>
    <w:rsid w:val="00A761CC"/>
    <w:rsid w:val="00A81586"/>
    <w:rsid w:val="00A86739"/>
    <w:rsid w:val="00B14BB3"/>
    <w:rsid w:val="00B57788"/>
    <w:rsid w:val="00B77BA6"/>
    <w:rsid w:val="00B92287"/>
    <w:rsid w:val="00C06BDE"/>
    <w:rsid w:val="00C10E4C"/>
    <w:rsid w:val="00C70A1C"/>
    <w:rsid w:val="00CA6973"/>
    <w:rsid w:val="00CD4E5A"/>
    <w:rsid w:val="00CE09CE"/>
    <w:rsid w:val="00CF3056"/>
    <w:rsid w:val="00CF7B56"/>
    <w:rsid w:val="00D222B7"/>
    <w:rsid w:val="00D34D9F"/>
    <w:rsid w:val="00D65411"/>
    <w:rsid w:val="00D81663"/>
    <w:rsid w:val="00DD6077"/>
    <w:rsid w:val="00DE1B8D"/>
    <w:rsid w:val="00E353A5"/>
    <w:rsid w:val="00E50193"/>
    <w:rsid w:val="00F6751F"/>
    <w:rsid w:val="00F72D4A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70631"/>
  <w15:chartTrackingRefBased/>
  <w15:docId w15:val="{4FD6032C-C071-4704-9C4B-A9CA044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11"/>
    <w:rPr>
      <w:rFonts w:ascii="Segoe UI" w:hAnsi="Segoe UI"/>
    </w:rPr>
  </w:style>
  <w:style w:type="paragraph" w:styleId="Titre1">
    <w:name w:val="heading 1"/>
    <w:basedOn w:val="Normal"/>
    <w:next w:val="Normal"/>
    <w:link w:val="Titre1C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En-tteCar">
    <w:name w:val="En-tête Car"/>
    <w:basedOn w:val="Policepardfaut"/>
    <w:link w:val="En-tte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PieddepageCar">
    <w:name w:val="Pied de page Car"/>
    <w:basedOn w:val="Policepardfaut"/>
    <w:link w:val="Pieddepage"/>
    <w:uiPriority w:val="99"/>
    <w:rsid w:val="00DE1B8D"/>
    <w:rPr>
      <w:color w:val="54575A" w:themeColor="text1"/>
      <w:sz w:val="24"/>
      <w:szCs w:val="24"/>
    </w:rPr>
  </w:style>
  <w:style w:type="paragraph" w:styleId="Titre">
    <w:name w:val="Title"/>
    <w:basedOn w:val="Titre1"/>
    <w:next w:val="Normal"/>
    <w:link w:val="TitreC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reCar">
    <w:name w:val="Titre Car"/>
    <w:basedOn w:val="Policepardfaut"/>
    <w:link w:val="Titr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460132"/>
    <w:pPr>
      <w:keepLines/>
      <w:numPr>
        <w:numId w:val="6"/>
      </w:numPr>
      <w:spacing w:after="320"/>
      <w:contextualSpacing/>
    </w:pPr>
  </w:style>
  <w:style w:type="character" w:styleId="Hyperlien">
    <w:name w:val="Hyperlink"/>
    <w:basedOn w:val="Policepardfau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Accentuation">
    <w:name w:val="Emphasis"/>
    <w:aliases w:val="Italics (Emphasis)"/>
    <w:basedOn w:val="Policepardfau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lev">
    <w:name w:val="Strong"/>
    <w:aliases w:val="Bold (Strong)"/>
    <w:basedOn w:val="Policepardfaut"/>
    <w:uiPriority w:val="22"/>
    <w:qFormat/>
    <w:rsid w:val="00460132"/>
    <w:rPr>
      <w:b/>
      <w:bCs/>
      <w:lang w:val="en-CA"/>
    </w:rPr>
  </w:style>
  <w:style w:type="character" w:styleId="Mentionnonrsolue">
    <w:name w:val="Unresolved Mention"/>
    <w:basedOn w:val="Policepardfau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E13D6"/>
    <w:rPr>
      <w:color w:val="808080"/>
    </w:rPr>
  </w:style>
  <w:style w:type="paragraph" w:styleId="Sansinterligne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Lienvisit">
    <w:name w:val="FollowedHyperlink"/>
    <w:basedOn w:val="Policepardfau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65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5EE7"/>
    <w:rPr>
      <w:rFonts w:ascii="Segoe UI" w:hAnsi="Segoe U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9715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PSC_Letterhead_Official_2023</vt:lpstr>
      <vt:lpstr>PSC_Letterhead_Official_2023</vt:lpstr>
      <vt:lpstr>Creating accessible documents</vt:lpstr>
      <vt:lpstr>    What is an accessible document?</vt:lpstr>
      <vt:lpstr>    Resources to create accessible documents</vt:lpstr>
      <vt:lpstr>How to use the PSC accessible templates</vt:lpstr>
      <vt:lpstr>    What type of document is this template for?</vt:lpstr>
      <vt:lpstr>    How to use built-in styles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/>
  <dc:description/>
  <cp:lastModifiedBy>Véronique Picard</cp:lastModifiedBy>
  <cp:revision>2</cp:revision>
  <dcterms:created xsi:type="dcterms:W3CDTF">2025-06-10T19:29:00Z</dcterms:created>
  <dcterms:modified xsi:type="dcterms:W3CDTF">2025-06-10T19:29:00Z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4d2af4a2,55ade38a,680ec48a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2025-05-21T20:05:03Z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25f9a91f-e16e-4e0a-a048-de6f6d9ed5ee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