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6601" w14:textId="77777777" w:rsidR="000349A1" w:rsidRDefault="00493100" w:rsidP="0083346D">
      <w:pPr>
        <w:rPr>
          <w:rStyle w:val="Heading1Char"/>
        </w:rPr>
      </w:pPr>
      <w:bookmarkStart w:id="0" w:name="_Hlk163673858"/>
      <w:bookmarkEnd w:id="0"/>
      <w:r>
        <w:rPr>
          <w:noProof/>
        </w:rPr>
        <w:drawing>
          <wp:inline distT="0" distB="0" distL="0" distR="0" wp14:anchorId="4409D0DF" wp14:editId="0662E1F0">
            <wp:extent cx="5943600" cy="1242695"/>
            <wp:effectExtent l="19050" t="19050" r="19050" b="14605"/>
            <wp:docPr id="1071548482" name="Image 1" descr="Image containing geometric shapes in grey, red, turquoise and yellow with the mention Indigenous Student Employment Opportunity and Occasion d'emploi pour étudiants autoch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48482" name="Image 1" descr="Image containing geometric shapes in grey, red, turquoise and yellow with the mention Indigenous Student Employment Opportunity and Occasion d'emploi pour étudiants autochton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69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71A097C2" w14:textId="564C9FB9" w:rsidR="00EE3756" w:rsidRPr="000349A1" w:rsidRDefault="00EE3756" w:rsidP="0083346D">
      <w:pPr>
        <w:rPr>
          <w:rStyle w:val="Heading1Char"/>
        </w:rPr>
      </w:pPr>
      <w:r w:rsidRPr="000349A1">
        <w:rPr>
          <w:rStyle w:val="Heading1Char"/>
        </w:rPr>
        <w:t>Indigenous Student Employment Opportunity Mentoring Program Matching Form</w:t>
      </w:r>
      <w:r w:rsidR="002D03FF" w:rsidRPr="000349A1">
        <w:rPr>
          <w:rStyle w:val="Heading1Char"/>
        </w:rPr>
        <w:t xml:space="preserve"> – Mentee profile</w:t>
      </w:r>
    </w:p>
    <w:p w14:paraId="573CF00A" w14:textId="277EBDFF" w:rsidR="007139C1" w:rsidRPr="006976B9" w:rsidRDefault="00256EA4" w:rsidP="007139C1">
      <w:pPr>
        <w:pStyle w:val="Heading2"/>
      </w:pPr>
      <w:r>
        <w:t>Mentee p</w:t>
      </w:r>
      <w:r w:rsidR="007139C1" w:rsidRPr="006976B9">
        <w:t xml:space="preserve">rofile description </w:t>
      </w:r>
    </w:p>
    <w:p w14:paraId="2720245F" w14:textId="0B915018" w:rsidR="00EE3756" w:rsidRPr="006976B9" w:rsidRDefault="001F5790" w:rsidP="00CC2CDF">
      <w:pPr>
        <w:pStyle w:val="ListParagraph"/>
        <w:numPr>
          <w:ilvl w:val="0"/>
          <w:numId w:val="20"/>
        </w:numPr>
      </w:pPr>
      <w:r w:rsidRPr="00D54C49">
        <w:rPr>
          <w:b/>
          <w:bCs/>
        </w:rPr>
        <w:t>Name</w:t>
      </w:r>
      <w:r w:rsidRPr="006976B9">
        <w:t xml:space="preserve">: </w:t>
      </w:r>
    </w:p>
    <w:p w14:paraId="17201B98" w14:textId="623A6256" w:rsidR="00EE3756" w:rsidRDefault="001F5790" w:rsidP="00CC2CDF">
      <w:pPr>
        <w:pStyle w:val="ListParagraph"/>
        <w:numPr>
          <w:ilvl w:val="0"/>
          <w:numId w:val="20"/>
        </w:numPr>
      </w:pPr>
      <w:r w:rsidRPr="00D54C49">
        <w:rPr>
          <w:b/>
          <w:bCs/>
        </w:rPr>
        <w:t>Position title</w:t>
      </w:r>
      <w:r w:rsidRPr="006976B9">
        <w:t>:</w:t>
      </w:r>
    </w:p>
    <w:p w14:paraId="60A1CB8E" w14:textId="08390058" w:rsidR="00796634" w:rsidRPr="006976B9" w:rsidRDefault="00796634" w:rsidP="00CC2CDF">
      <w:pPr>
        <w:pStyle w:val="ListParagraph"/>
        <w:numPr>
          <w:ilvl w:val="0"/>
          <w:numId w:val="20"/>
        </w:numPr>
      </w:pPr>
      <w:r>
        <w:rPr>
          <w:b/>
          <w:bCs/>
        </w:rPr>
        <w:t>Field of study</w:t>
      </w:r>
      <w:r w:rsidRPr="00796634">
        <w:t>:</w:t>
      </w:r>
    </w:p>
    <w:p w14:paraId="3C50C314" w14:textId="3A41C919" w:rsidR="00EE3756" w:rsidRPr="006976B9" w:rsidRDefault="00EE3756" w:rsidP="00CC2CDF">
      <w:pPr>
        <w:pStyle w:val="ListParagraph"/>
        <w:numPr>
          <w:ilvl w:val="0"/>
          <w:numId w:val="20"/>
        </w:numPr>
      </w:pPr>
      <w:r w:rsidRPr="00D54C49">
        <w:rPr>
          <w:b/>
          <w:bCs/>
        </w:rPr>
        <w:t xml:space="preserve">Language of </w:t>
      </w:r>
      <w:r w:rsidR="001F5790" w:rsidRPr="00D54C49">
        <w:rPr>
          <w:b/>
          <w:bCs/>
        </w:rPr>
        <w:t>c</w:t>
      </w:r>
      <w:r w:rsidRPr="00D54C49">
        <w:rPr>
          <w:b/>
          <w:bCs/>
        </w:rPr>
        <w:t>hoice</w:t>
      </w:r>
      <w:r w:rsidRPr="006976B9">
        <w:t xml:space="preserve">: </w:t>
      </w:r>
      <w:sdt>
        <w:sdtPr>
          <w:rPr>
            <w:rFonts w:ascii="MS Gothic" w:eastAsia="MS Gothic" w:hAnsi="MS Gothic"/>
          </w:rPr>
          <w:id w:val="-32204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790" w:rsidRPr="006976B9">
            <w:rPr>
              <w:rFonts w:ascii="MS Gothic" w:eastAsia="MS Gothic" w:hAnsi="MS Gothic"/>
            </w:rPr>
            <w:t>☐</w:t>
          </w:r>
        </w:sdtContent>
      </w:sdt>
      <w:r w:rsidR="001F5790" w:rsidRPr="006976B9">
        <w:t xml:space="preserve"> English  </w:t>
      </w:r>
      <w:sdt>
        <w:sdtPr>
          <w:rPr>
            <w:rFonts w:ascii="MS Gothic" w:eastAsia="MS Gothic" w:hAnsi="MS Gothic"/>
          </w:rPr>
          <w:id w:val="-91678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790" w:rsidRPr="006976B9">
            <w:rPr>
              <w:rFonts w:ascii="MS Gothic" w:eastAsia="MS Gothic" w:hAnsi="MS Gothic"/>
            </w:rPr>
            <w:t>☐</w:t>
          </w:r>
        </w:sdtContent>
      </w:sdt>
      <w:r w:rsidR="001F5790" w:rsidRPr="006976B9">
        <w:t xml:space="preserve"> French </w:t>
      </w:r>
    </w:p>
    <w:p w14:paraId="0158A76B" w14:textId="3635A3B0" w:rsidR="00EE3756" w:rsidRPr="006976B9" w:rsidRDefault="00796634" w:rsidP="00CC2CDF">
      <w:pPr>
        <w:pStyle w:val="ListParagraph"/>
        <w:numPr>
          <w:ilvl w:val="0"/>
          <w:numId w:val="20"/>
        </w:numPr>
      </w:pPr>
      <w:r>
        <w:rPr>
          <w:b/>
          <w:bCs/>
        </w:rPr>
        <w:t xml:space="preserve">Work </w:t>
      </w:r>
      <w:r w:rsidR="00EE3756" w:rsidRPr="00D54C49">
        <w:rPr>
          <w:b/>
          <w:bCs/>
        </w:rPr>
        <w:t>E-mail address</w:t>
      </w:r>
      <w:r w:rsidR="001F5790" w:rsidRPr="006976B9">
        <w:t>:</w:t>
      </w:r>
    </w:p>
    <w:p w14:paraId="122A7813" w14:textId="069C1A6B" w:rsidR="00EE3756" w:rsidRDefault="006976B9" w:rsidP="00F455E7">
      <w:pPr>
        <w:pStyle w:val="Heading2"/>
      </w:pPr>
      <w:r w:rsidRPr="006976B9">
        <w:t>Mentorship i</w:t>
      </w:r>
      <w:r w:rsidR="007139C1" w:rsidRPr="00F455E7">
        <w:t>nterests</w:t>
      </w:r>
    </w:p>
    <w:p w14:paraId="29D34BB5" w14:textId="089E1474" w:rsidR="00F64168" w:rsidRPr="00F64168" w:rsidRDefault="00F64168" w:rsidP="00F64168">
      <w:r>
        <w:t>Efforts will be deployed to match mentees with mentors presenting an interest in one or more of the following topics (</w:t>
      </w:r>
      <w:r w:rsidR="0095014D" w:rsidRPr="0095014D">
        <w:t>please select all the mentoring topics that interest you</w:t>
      </w:r>
      <w:r>
        <w:t>):</w:t>
      </w:r>
    </w:p>
    <w:p w14:paraId="6876E311" w14:textId="24C8786F" w:rsidR="007139C1" w:rsidRPr="006976B9" w:rsidRDefault="00000000" w:rsidP="00A0328F">
      <w:sdt>
        <w:sdtPr>
          <w:id w:val="-69769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6976B9">
            <w:rPr>
              <w:rFonts w:ascii="MS Gothic" w:eastAsia="MS Gothic" w:hAnsi="MS Gothic"/>
            </w:rPr>
            <w:t>☐</w:t>
          </w:r>
        </w:sdtContent>
      </w:sdt>
      <w:r w:rsidR="00A0328F" w:rsidRPr="006976B9">
        <w:t xml:space="preserve"> </w:t>
      </w:r>
      <w:r w:rsidR="007139C1" w:rsidRPr="006976B9">
        <w:t>Public service values</w:t>
      </w:r>
      <w:r w:rsidR="00F649EF">
        <w:t>,</w:t>
      </w:r>
      <w:r w:rsidR="007139C1" w:rsidRPr="006976B9">
        <w:t xml:space="preserve"> purpose</w:t>
      </w:r>
      <w:r w:rsidR="00F649EF">
        <w:t xml:space="preserve"> and making a difference </w:t>
      </w:r>
    </w:p>
    <w:p w14:paraId="780581E5" w14:textId="409E09B9" w:rsidR="001B0B76" w:rsidRPr="006976B9" w:rsidRDefault="00000000" w:rsidP="001B0B76">
      <w:sdt>
        <w:sdtPr>
          <w:id w:val="-7073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6976B9">
            <w:rPr>
              <w:rFonts w:ascii="MS Gothic" w:eastAsia="MS Gothic" w:hAnsi="MS Gothic"/>
            </w:rPr>
            <w:t>☐</w:t>
          </w:r>
        </w:sdtContent>
      </w:sdt>
      <w:r w:rsidR="00A0328F" w:rsidRPr="006976B9">
        <w:t xml:space="preserve"> </w:t>
      </w:r>
      <w:r w:rsidR="009B3C35" w:rsidRPr="006976B9">
        <w:t>Networking</w:t>
      </w:r>
      <w:r w:rsidR="001B0B76" w:rsidRPr="006976B9">
        <w:t>; master confidence building and self-marketing</w:t>
      </w:r>
      <w:r w:rsidR="001B0B76" w:rsidRPr="006976B9">
        <w:tab/>
      </w:r>
    </w:p>
    <w:p w14:paraId="2D022D4D" w14:textId="23D13796" w:rsidR="009B3C35" w:rsidRPr="006976B9" w:rsidRDefault="00000000" w:rsidP="00A0328F">
      <w:sdt>
        <w:sdtPr>
          <w:id w:val="35407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28F" w:rsidRPr="006976B9">
            <w:rPr>
              <w:rFonts w:ascii="MS Gothic" w:eastAsia="MS Gothic" w:hAnsi="MS Gothic"/>
            </w:rPr>
            <w:t>☐</w:t>
          </w:r>
        </w:sdtContent>
      </w:sdt>
      <w:r w:rsidR="00A0328F" w:rsidRPr="006976B9">
        <w:t xml:space="preserve"> </w:t>
      </w:r>
      <w:r w:rsidR="009B3C35" w:rsidRPr="006976B9">
        <w:t xml:space="preserve">Career </w:t>
      </w:r>
      <w:r w:rsidR="00160D48" w:rsidRPr="006976B9">
        <w:t xml:space="preserve">and skill </w:t>
      </w:r>
      <w:r w:rsidR="009B3C35" w:rsidRPr="006976B9">
        <w:t>development</w:t>
      </w:r>
      <w:r w:rsidR="005A7BB9" w:rsidRPr="006976B9">
        <w:t>; how to identify and achieve career goals</w:t>
      </w:r>
    </w:p>
    <w:p w14:paraId="0291D481" w14:textId="16253B3E" w:rsidR="009B3C35" w:rsidRPr="006976B9" w:rsidRDefault="00000000" w:rsidP="00A0328F">
      <w:sdt>
        <w:sdtPr>
          <w:id w:val="171955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B76" w:rsidRPr="006976B9">
            <w:rPr>
              <w:rFonts w:ascii="MS Gothic" w:eastAsia="MS Gothic" w:hAnsi="MS Gothic"/>
            </w:rPr>
            <w:t>☐</w:t>
          </w:r>
        </w:sdtContent>
      </w:sdt>
      <w:r w:rsidR="001B0B76" w:rsidRPr="006976B9">
        <w:t xml:space="preserve"> </w:t>
      </w:r>
      <w:r w:rsidR="005A7BB9" w:rsidRPr="006976B9">
        <w:t>U</w:t>
      </w:r>
      <w:r w:rsidR="009B3C35" w:rsidRPr="006976B9">
        <w:t>nderstand the hierarchy</w:t>
      </w:r>
      <w:r w:rsidR="005A7BB9" w:rsidRPr="006976B9">
        <w:t xml:space="preserve"> and machinery</w:t>
      </w:r>
      <w:r w:rsidR="009B3C35" w:rsidRPr="006976B9">
        <w:t xml:space="preserve"> of the government</w:t>
      </w:r>
    </w:p>
    <w:p w14:paraId="0A289356" w14:textId="77D94753" w:rsidR="009B3C35" w:rsidRPr="006976B9" w:rsidRDefault="00000000" w:rsidP="00A0328F">
      <w:sdt>
        <w:sdtPr>
          <w:id w:val="-62684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B76" w:rsidRPr="006976B9">
            <w:rPr>
              <w:rFonts w:ascii="MS Gothic" w:eastAsia="MS Gothic" w:hAnsi="MS Gothic"/>
            </w:rPr>
            <w:t>☐</w:t>
          </w:r>
        </w:sdtContent>
      </w:sdt>
      <w:r w:rsidR="001B0B76" w:rsidRPr="006976B9">
        <w:t xml:space="preserve"> </w:t>
      </w:r>
      <w:r w:rsidR="005A7BB9" w:rsidRPr="006976B9">
        <w:t>S</w:t>
      </w:r>
      <w:r w:rsidR="009B3C35" w:rsidRPr="006976B9">
        <w:t xml:space="preserve">ecure employment after </w:t>
      </w:r>
      <w:r w:rsidR="00160D48" w:rsidRPr="006976B9">
        <w:t>graduation</w:t>
      </w:r>
      <w:r w:rsidR="002057DE" w:rsidRPr="006976B9">
        <w:t xml:space="preserve"> </w:t>
      </w:r>
    </w:p>
    <w:p w14:paraId="127D45A0" w14:textId="5F9A6FCD" w:rsidR="00EE3756" w:rsidRDefault="00231CD5" w:rsidP="00F455E7">
      <w:pPr>
        <w:pStyle w:val="Heading2"/>
      </w:pPr>
      <w:r w:rsidRPr="006976B9">
        <w:lastRenderedPageBreak/>
        <w:t>Matching preferences</w:t>
      </w:r>
    </w:p>
    <w:p w14:paraId="4A81A073" w14:textId="4EC54CE7" w:rsidR="00380D57" w:rsidRPr="00F64168" w:rsidRDefault="00380D57" w:rsidP="00380D57">
      <w:r>
        <w:t>Efforts will be deployed to match mentees with mentors presenting an interest in one or more of the following topics (</w:t>
      </w:r>
      <w:r w:rsidR="0095014D" w:rsidRPr="0095014D">
        <w:t>please select all the areas of specialization that apply to your situation</w:t>
      </w:r>
      <w:r>
        <w:t>):</w:t>
      </w:r>
    </w:p>
    <w:p w14:paraId="5132A8DD" w14:textId="57A19AC4" w:rsidR="004F6463" w:rsidRPr="0095014D" w:rsidRDefault="00000000" w:rsidP="004F6463">
      <w:sdt>
        <w:sdtPr>
          <w:id w:val="133573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95014D">
            <w:rPr>
              <w:rFonts w:ascii="MS Gothic" w:eastAsia="MS Gothic" w:hAnsi="MS Gothic"/>
            </w:rPr>
            <w:t>☐</w:t>
          </w:r>
        </w:sdtContent>
      </w:sdt>
      <w:r w:rsidR="004F6463" w:rsidRPr="0095014D">
        <w:t xml:space="preserve"> ST</w:t>
      </w:r>
      <w:r w:rsidR="007B5464" w:rsidRPr="0095014D">
        <w:t>EM</w:t>
      </w:r>
      <w:r w:rsidR="00F649EF">
        <w:t xml:space="preserve"> (Science, technology, engineering, mathematics)</w:t>
      </w:r>
    </w:p>
    <w:p w14:paraId="1F850FC9" w14:textId="7EE04209" w:rsidR="004F6463" w:rsidRPr="0095014D" w:rsidRDefault="00000000" w:rsidP="004F6463">
      <w:sdt>
        <w:sdtPr>
          <w:id w:val="66559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95014D">
            <w:rPr>
              <w:rFonts w:ascii="MS Gothic" w:eastAsia="MS Gothic" w:hAnsi="MS Gothic"/>
            </w:rPr>
            <w:t>☐</w:t>
          </w:r>
        </w:sdtContent>
      </w:sdt>
      <w:r w:rsidR="004F6463" w:rsidRPr="0095014D">
        <w:t xml:space="preserve"> Poli</w:t>
      </w:r>
      <w:r w:rsidR="007B5464" w:rsidRPr="0095014D">
        <w:t>cy</w:t>
      </w:r>
    </w:p>
    <w:p w14:paraId="4EBB6244" w14:textId="0F3EF177" w:rsidR="004F6463" w:rsidRPr="0095014D" w:rsidRDefault="00000000" w:rsidP="004F6463">
      <w:sdt>
        <w:sdtPr>
          <w:id w:val="19902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95014D">
            <w:rPr>
              <w:rFonts w:ascii="MS Gothic" w:eastAsia="MS Gothic" w:hAnsi="MS Gothic"/>
            </w:rPr>
            <w:t>☐</w:t>
          </w:r>
        </w:sdtContent>
      </w:sdt>
      <w:r w:rsidR="004F6463" w:rsidRPr="0095014D">
        <w:t xml:space="preserve"> </w:t>
      </w:r>
      <w:r w:rsidR="007B5464" w:rsidRPr="0095014D">
        <w:t>Human Resources</w:t>
      </w:r>
    </w:p>
    <w:p w14:paraId="05B5B927" w14:textId="77777777" w:rsidR="004F6463" w:rsidRPr="0095014D" w:rsidRDefault="00000000" w:rsidP="004F6463">
      <w:sdt>
        <w:sdtPr>
          <w:id w:val="76396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95014D">
            <w:rPr>
              <w:rFonts w:ascii="MS Gothic" w:eastAsia="MS Gothic" w:hAnsi="MS Gothic"/>
            </w:rPr>
            <w:t>☐</w:t>
          </w:r>
        </w:sdtContent>
      </w:sdt>
      <w:r w:rsidR="004F6463" w:rsidRPr="0095014D">
        <w:t xml:space="preserve"> Communications</w:t>
      </w:r>
    </w:p>
    <w:p w14:paraId="278CB69B" w14:textId="58C17A43" w:rsidR="004F6463" w:rsidRPr="007B5464" w:rsidRDefault="00000000" w:rsidP="004F6463">
      <w:sdt>
        <w:sdtPr>
          <w:id w:val="40373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7B5464">
            <w:rPr>
              <w:rFonts w:ascii="MS Gothic" w:eastAsia="MS Gothic" w:hAnsi="MS Gothic"/>
            </w:rPr>
            <w:t>☐</w:t>
          </w:r>
        </w:sdtContent>
      </w:sdt>
      <w:r w:rsidR="004F6463" w:rsidRPr="007B5464">
        <w:t xml:space="preserve"> </w:t>
      </w:r>
      <w:r w:rsidR="007B5464" w:rsidRPr="007B5464">
        <w:t>Information Technology / Digital</w:t>
      </w:r>
    </w:p>
    <w:p w14:paraId="5C461CF1" w14:textId="04D9F187" w:rsidR="004F6463" w:rsidRPr="007B5464" w:rsidRDefault="00000000" w:rsidP="004F6463">
      <w:sdt>
        <w:sdtPr>
          <w:id w:val="-151545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7B5464">
            <w:rPr>
              <w:rFonts w:ascii="MS Gothic" w:eastAsia="MS Gothic" w:hAnsi="MS Gothic"/>
            </w:rPr>
            <w:t>☐</w:t>
          </w:r>
        </w:sdtContent>
      </w:sdt>
      <w:r w:rsidR="004F6463" w:rsidRPr="007B5464">
        <w:t xml:space="preserve"> </w:t>
      </w:r>
      <w:r w:rsidR="007B5464" w:rsidRPr="007B5464">
        <w:t>Legal</w:t>
      </w:r>
    </w:p>
    <w:p w14:paraId="08D13214" w14:textId="20A39D2E" w:rsidR="004F6463" w:rsidRPr="007B5464" w:rsidRDefault="00000000" w:rsidP="004F6463">
      <w:sdt>
        <w:sdtPr>
          <w:id w:val="16180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7B5464">
            <w:rPr>
              <w:rFonts w:ascii="MS Gothic" w:eastAsia="MS Gothic" w:hAnsi="MS Gothic"/>
            </w:rPr>
            <w:t>☐</w:t>
          </w:r>
        </w:sdtContent>
      </w:sdt>
      <w:r w:rsidR="004F6463" w:rsidRPr="007B5464">
        <w:t xml:space="preserve"> </w:t>
      </w:r>
      <w:r w:rsidR="007B5464" w:rsidRPr="007B5464">
        <w:t>In</w:t>
      </w:r>
      <w:r w:rsidR="007B5464">
        <w:t>digenous programming or relations</w:t>
      </w:r>
    </w:p>
    <w:p w14:paraId="5C7AEBA7" w14:textId="0791BE9E" w:rsidR="004F6463" w:rsidRDefault="00000000" w:rsidP="004F6463">
      <w:sdt>
        <w:sdtPr>
          <w:id w:val="-157711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463" w:rsidRPr="007B5464">
            <w:rPr>
              <w:rFonts w:ascii="MS Gothic" w:eastAsia="MS Gothic" w:hAnsi="MS Gothic"/>
            </w:rPr>
            <w:t>☐</w:t>
          </w:r>
        </w:sdtContent>
      </w:sdt>
      <w:r w:rsidR="004F6463" w:rsidRPr="007B5464">
        <w:t xml:space="preserve"> </w:t>
      </w:r>
      <w:r w:rsidR="007B5464" w:rsidRPr="007B5464">
        <w:t>Other – please specify</w:t>
      </w:r>
      <w:r w:rsidR="004F6463" w:rsidRPr="007B5464">
        <w:t xml:space="preserve">: </w:t>
      </w:r>
    </w:p>
    <w:p w14:paraId="14A33A55" w14:textId="77777777" w:rsidR="00F649EF" w:rsidRDefault="00F649EF" w:rsidP="004F6463"/>
    <w:p w14:paraId="61C2C5E4" w14:textId="6756A8B6" w:rsidR="00F649EF" w:rsidRDefault="00F649EF" w:rsidP="00F649EF">
      <w:pPr>
        <w:pStyle w:val="Heading2"/>
      </w:pPr>
      <w:r>
        <w:t>Thank you!</w:t>
      </w:r>
    </w:p>
    <w:p w14:paraId="2904E2B3" w14:textId="1239C720" w:rsidR="00F649EF" w:rsidRPr="00F649EF" w:rsidRDefault="00F649EF" w:rsidP="00F649EF">
      <w:r w:rsidRPr="00F649EF">
        <w:t xml:space="preserve">Please submit your completed form by email to </w:t>
      </w:r>
      <w:hyperlink r:id="rId8" w:history="1">
        <w:r w:rsidRPr="00F649EF">
          <w:rPr>
            <w:rStyle w:val="Hyperlink"/>
          </w:rPr>
          <w:t>cfp.cea-icoe.psc@cfp-psc.gc.ca</w:t>
        </w:r>
      </w:hyperlink>
      <w:r w:rsidRPr="00F649EF">
        <w:t xml:space="preserve">. </w:t>
      </w:r>
    </w:p>
    <w:p w14:paraId="0B86DE2D" w14:textId="11FDE0CE" w:rsidR="00D453C6" w:rsidRPr="0095014D" w:rsidRDefault="00D453C6" w:rsidP="00231CD5"/>
    <w:sectPr w:rsidR="00D453C6" w:rsidRPr="0095014D" w:rsidSect="00D839F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380F" w14:textId="77777777" w:rsidR="00BA1035" w:rsidRDefault="00BA1035" w:rsidP="00941B2E">
      <w:pPr>
        <w:spacing w:after="0" w:line="240" w:lineRule="auto"/>
      </w:pPr>
      <w:r>
        <w:separator/>
      </w:r>
    </w:p>
  </w:endnote>
  <w:endnote w:type="continuationSeparator" w:id="0">
    <w:p w14:paraId="7B41FBD1" w14:textId="77777777" w:rsidR="00BA1035" w:rsidRDefault="00BA1035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A0F5" w14:textId="77777777" w:rsidR="00941B2E" w:rsidRPr="00941B2E" w:rsidRDefault="00941B2E" w:rsidP="005C304F"/>
  <w:p w14:paraId="409EAC6C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C15E" w14:textId="77777777" w:rsidR="00065EE7" w:rsidRDefault="00065EE7" w:rsidP="00A81586">
    <w:pPr>
      <w:rPr>
        <w:noProof/>
        <w:lang w:eastAsia="en-CA"/>
      </w:rPr>
    </w:pPr>
  </w:p>
  <w:p w14:paraId="7BB7EE1D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1EA74C0E" wp14:editId="131D8AA8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5291" w14:textId="77777777" w:rsidR="00BA1035" w:rsidRDefault="00BA1035" w:rsidP="00941B2E">
      <w:pPr>
        <w:spacing w:after="0" w:line="240" w:lineRule="auto"/>
      </w:pPr>
      <w:r>
        <w:separator/>
      </w:r>
    </w:p>
  </w:footnote>
  <w:footnote w:type="continuationSeparator" w:id="0">
    <w:p w14:paraId="529ADAB6" w14:textId="77777777" w:rsidR="00BA1035" w:rsidRDefault="00BA1035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E643" w14:textId="12165856" w:rsidR="00FA13C5" w:rsidRDefault="007966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E4790E3" wp14:editId="62E377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62056762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2BAF2" w14:textId="24AAAA83" w:rsidR="00796634" w:rsidRPr="00796634" w:rsidRDefault="00796634" w:rsidP="007966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966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79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662BAF2" w14:textId="24AAAA83" w:rsidR="00796634" w:rsidRPr="00796634" w:rsidRDefault="00796634" w:rsidP="007966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9663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CA6D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8752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01E2" w14:textId="51604EF4" w:rsidR="00796634" w:rsidRDefault="007966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6C1D4A2" wp14:editId="4DCBA716">
              <wp:simplePos x="9144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71405106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A3C6A" w14:textId="431CA845" w:rsidR="00796634" w:rsidRPr="00796634" w:rsidRDefault="00796634" w:rsidP="007966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966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1D4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6EA3C6A" w14:textId="431CA845" w:rsidR="00796634" w:rsidRPr="00796634" w:rsidRDefault="00796634" w:rsidP="007966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9663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76EA" w14:textId="308D52B3" w:rsidR="00941B2E" w:rsidRDefault="00796634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8AA7BAA" wp14:editId="4718B348">
              <wp:simplePos x="9144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58187832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D0AFD" w14:textId="3C4B636D" w:rsidR="00796634" w:rsidRPr="00796634" w:rsidRDefault="00796634" w:rsidP="007966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966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A7B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8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26D0AFD" w14:textId="3C4B636D" w:rsidR="00796634" w:rsidRPr="00796634" w:rsidRDefault="00796634" w:rsidP="007966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9663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36A2EC01" wp14:editId="2344BA2E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0F3DB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FE0"/>
    <w:multiLevelType w:val="hybridMultilevel"/>
    <w:tmpl w:val="DD883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2D47"/>
    <w:multiLevelType w:val="hybridMultilevel"/>
    <w:tmpl w:val="88049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701F"/>
    <w:multiLevelType w:val="hybridMultilevel"/>
    <w:tmpl w:val="5198A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2"/>
  </w:num>
  <w:num w:numId="2" w16cid:durableId="1487866222">
    <w:abstractNumId w:val="18"/>
  </w:num>
  <w:num w:numId="3" w16cid:durableId="890311228">
    <w:abstractNumId w:val="17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2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19"/>
  </w:num>
  <w:num w:numId="18" w16cid:durableId="1345281735">
    <w:abstractNumId w:val="13"/>
  </w:num>
  <w:num w:numId="19" w16cid:durableId="635066074">
    <w:abstractNumId w:val="15"/>
  </w:num>
  <w:num w:numId="20" w16cid:durableId="278953169">
    <w:abstractNumId w:val="14"/>
  </w:num>
  <w:num w:numId="21" w16cid:durableId="724525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56"/>
    <w:rsid w:val="000006C1"/>
    <w:rsid w:val="00002442"/>
    <w:rsid w:val="00004FAF"/>
    <w:rsid w:val="000242AC"/>
    <w:rsid w:val="000349A1"/>
    <w:rsid w:val="00042F6C"/>
    <w:rsid w:val="00065DEC"/>
    <w:rsid w:val="00065EE7"/>
    <w:rsid w:val="00067948"/>
    <w:rsid w:val="000B66E7"/>
    <w:rsid w:val="000E6900"/>
    <w:rsid w:val="000F0D15"/>
    <w:rsid w:val="000F735D"/>
    <w:rsid w:val="0010710B"/>
    <w:rsid w:val="00160D48"/>
    <w:rsid w:val="001A101E"/>
    <w:rsid w:val="001A32B6"/>
    <w:rsid w:val="001B0B76"/>
    <w:rsid w:val="001F5790"/>
    <w:rsid w:val="002013F7"/>
    <w:rsid w:val="002057DE"/>
    <w:rsid w:val="00212BCE"/>
    <w:rsid w:val="00230D7D"/>
    <w:rsid w:val="00231CD5"/>
    <w:rsid w:val="00256EA4"/>
    <w:rsid w:val="002C589E"/>
    <w:rsid w:val="002D03FF"/>
    <w:rsid w:val="002E6E88"/>
    <w:rsid w:val="00330AB8"/>
    <w:rsid w:val="00352849"/>
    <w:rsid w:val="00355FA8"/>
    <w:rsid w:val="00380D57"/>
    <w:rsid w:val="00396B62"/>
    <w:rsid w:val="003B5536"/>
    <w:rsid w:val="003E13D6"/>
    <w:rsid w:val="00414D27"/>
    <w:rsid w:val="004261F5"/>
    <w:rsid w:val="00434737"/>
    <w:rsid w:val="00460132"/>
    <w:rsid w:val="00467CDD"/>
    <w:rsid w:val="004726B2"/>
    <w:rsid w:val="0047699D"/>
    <w:rsid w:val="00493100"/>
    <w:rsid w:val="004A52AA"/>
    <w:rsid w:val="004D253D"/>
    <w:rsid w:val="004F6463"/>
    <w:rsid w:val="00504597"/>
    <w:rsid w:val="005A2237"/>
    <w:rsid w:val="005A7BB9"/>
    <w:rsid w:val="005B4339"/>
    <w:rsid w:val="005C304F"/>
    <w:rsid w:val="0063539C"/>
    <w:rsid w:val="00642C42"/>
    <w:rsid w:val="006623CA"/>
    <w:rsid w:val="006976B9"/>
    <w:rsid w:val="006D3415"/>
    <w:rsid w:val="006E3E4B"/>
    <w:rsid w:val="007139C1"/>
    <w:rsid w:val="00714D4F"/>
    <w:rsid w:val="00723616"/>
    <w:rsid w:val="00727D85"/>
    <w:rsid w:val="00755D85"/>
    <w:rsid w:val="00796634"/>
    <w:rsid w:val="007A3837"/>
    <w:rsid w:val="007B46E7"/>
    <w:rsid w:val="007B5464"/>
    <w:rsid w:val="007C2175"/>
    <w:rsid w:val="007C75F5"/>
    <w:rsid w:val="007D2B8A"/>
    <w:rsid w:val="0083346D"/>
    <w:rsid w:val="0083381E"/>
    <w:rsid w:val="008352F3"/>
    <w:rsid w:val="00846B4C"/>
    <w:rsid w:val="008C218E"/>
    <w:rsid w:val="008D77D6"/>
    <w:rsid w:val="008F2367"/>
    <w:rsid w:val="00941B2E"/>
    <w:rsid w:val="0095014D"/>
    <w:rsid w:val="00965E3F"/>
    <w:rsid w:val="00987EA8"/>
    <w:rsid w:val="0099379F"/>
    <w:rsid w:val="009A0969"/>
    <w:rsid w:val="009A5C58"/>
    <w:rsid w:val="009B3C35"/>
    <w:rsid w:val="009B72A2"/>
    <w:rsid w:val="00A0328F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BA1035"/>
    <w:rsid w:val="00C54EC0"/>
    <w:rsid w:val="00CC2CDF"/>
    <w:rsid w:val="00CF3056"/>
    <w:rsid w:val="00CF7B56"/>
    <w:rsid w:val="00D050C9"/>
    <w:rsid w:val="00D222B7"/>
    <w:rsid w:val="00D34D9F"/>
    <w:rsid w:val="00D453C6"/>
    <w:rsid w:val="00D54C49"/>
    <w:rsid w:val="00D839F5"/>
    <w:rsid w:val="00DC3952"/>
    <w:rsid w:val="00DD6077"/>
    <w:rsid w:val="00DE1B8D"/>
    <w:rsid w:val="00DF4D8F"/>
    <w:rsid w:val="00E353A5"/>
    <w:rsid w:val="00E50193"/>
    <w:rsid w:val="00EE3756"/>
    <w:rsid w:val="00F455E7"/>
    <w:rsid w:val="00F64168"/>
    <w:rsid w:val="00F649EF"/>
    <w:rsid w:val="00F6751F"/>
    <w:rsid w:val="00F71174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42A30"/>
  <w15:chartTrackingRefBased/>
  <w15:docId w15:val="{787605C6-5907-4745-ABEE-6D3FCE4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E7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  <w:style w:type="character" w:customStyle="1" w:styleId="ts-alignment-element-highlighted">
    <w:name w:val="ts-alignment-element-highlighted"/>
    <w:basedOn w:val="DefaultParagraphFont"/>
    <w:rsid w:val="007B5464"/>
  </w:style>
  <w:style w:type="character" w:customStyle="1" w:styleId="ts-alignment-element">
    <w:name w:val="ts-alignment-element"/>
    <w:basedOn w:val="DefaultParagraphFont"/>
    <w:rsid w:val="007B54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8F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0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.cea-icoe.psc@cfp-psc.gc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51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Sylvie Laliberté</cp:lastModifiedBy>
  <cp:revision>30</cp:revision>
  <dcterms:created xsi:type="dcterms:W3CDTF">2024-04-11T00:12:00Z</dcterms:created>
  <dcterms:modified xsi:type="dcterms:W3CDTF">2025-06-05T16:48:00Z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22aec230,6906da3a,4418e32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2025-06-05T16:47:59Z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9d821fef-17ea-4f54-8b58-d4926ba5f2ea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