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4003" w14:textId="7B13A6CF" w:rsidR="00504597" w:rsidRPr="00F50B53" w:rsidRDefault="00FA3976" w:rsidP="00F50B53">
      <w:pPr>
        <w:rPr>
          <w:rStyle w:val="Heading1Char"/>
        </w:rPr>
      </w:pPr>
      <w:r w:rsidRPr="00FA3976">
        <w:rPr>
          <w:noProof/>
        </w:rPr>
        <w:drawing>
          <wp:inline distT="0" distB="0" distL="0" distR="0" wp14:anchorId="46C12E4A" wp14:editId="0B028777">
            <wp:extent cx="5943600" cy="1242695"/>
            <wp:effectExtent l="0" t="0" r="0" b="0"/>
            <wp:docPr id="1496766225" name="Picture 1" descr="A colorful pattern with black and whit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66225" name="Picture 1" descr="A colorful pattern with black and white squar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F3A">
        <w:t xml:space="preserve"> </w:t>
      </w:r>
      <w:r w:rsidR="008F4F3A" w:rsidRPr="00F50B53">
        <w:rPr>
          <w:rStyle w:val="Heading1Char"/>
        </w:rPr>
        <w:t xml:space="preserve">Mentor Support Tools – </w:t>
      </w:r>
      <w:r w:rsidR="00A1681A" w:rsidRPr="00F50B53">
        <w:rPr>
          <w:rStyle w:val="Heading1Char"/>
          <w:i/>
          <w:iCs/>
        </w:rPr>
        <w:t>Developing the Relationship</w:t>
      </w:r>
    </w:p>
    <w:p w14:paraId="07249279" w14:textId="77777777" w:rsidR="00A1681A" w:rsidRPr="00A1681A" w:rsidRDefault="00A1681A" w:rsidP="00A1681A">
      <w:r w:rsidRPr="00A1681A">
        <w:t xml:space="preserve">Relationships take time and effort. An effective mentor takes the time to really get to know the mentee and as a result the mentee can learn more about themselves in the process. A mentor’s responsiveness to a mentee’s needs, goals, feelings, communication style, etc. can add to the strength of the relationship. What do you need to know about your mentee to form a strong relationship? </w:t>
      </w:r>
    </w:p>
    <w:p w14:paraId="7F69BA1F" w14:textId="77777777" w:rsidR="00A03F9D" w:rsidRPr="00A03F9D" w:rsidRDefault="00A03F9D" w:rsidP="00A03F9D">
      <w:r w:rsidRPr="00A03F9D">
        <w:rPr>
          <w:b/>
          <w:bCs/>
        </w:rPr>
        <w:t>Section 1: Strengths &amp; Interests</w:t>
      </w:r>
    </w:p>
    <w:p w14:paraId="16163572" w14:textId="77777777" w:rsidR="00A03F9D" w:rsidRPr="00A03F9D" w:rsidRDefault="00A03F9D" w:rsidP="00F50B53">
      <w:pPr>
        <w:pStyle w:val="ListParagraph"/>
        <w:numPr>
          <w:ilvl w:val="0"/>
          <w:numId w:val="41"/>
        </w:numPr>
      </w:pPr>
      <w:r w:rsidRPr="00A03F9D">
        <w:t>What are the mentee’s strengths?</w:t>
      </w:r>
    </w:p>
    <w:p w14:paraId="6D0D0564" w14:textId="77777777" w:rsidR="00A03F9D" w:rsidRPr="00A03F9D" w:rsidRDefault="00A03F9D" w:rsidP="00F50B53">
      <w:pPr>
        <w:pStyle w:val="ListParagraph"/>
        <w:numPr>
          <w:ilvl w:val="0"/>
          <w:numId w:val="41"/>
        </w:numPr>
      </w:pPr>
      <w:r>
        <w:t>What are they passionate about?</w:t>
      </w:r>
    </w:p>
    <w:p w14:paraId="1FBF66DC" w14:textId="77777777" w:rsidR="00F50B53" w:rsidRPr="00F50B53" w:rsidRDefault="09B83C59" w:rsidP="00F50B53">
      <w:pPr>
        <w:pStyle w:val="ListParagraph"/>
        <w:numPr>
          <w:ilvl w:val="0"/>
          <w:numId w:val="41"/>
        </w:numPr>
        <w:rPr>
          <w:rFonts w:eastAsia="Segoe UI Semilight"/>
        </w:rPr>
      </w:pPr>
      <w:r w:rsidRPr="00F50B53">
        <w:rPr>
          <w:rFonts w:eastAsia="Segoe UI Semilight"/>
        </w:rPr>
        <w:t>What kind of tasks or projects energize you the most?</w:t>
      </w:r>
    </w:p>
    <w:p w14:paraId="643CFCCB" w14:textId="304D4792" w:rsidR="09B83C59" w:rsidRPr="00F50B53" w:rsidRDefault="09B83C59" w:rsidP="00F50B53">
      <w:pPr>
        <w:pStyle w:val="ListParagraph"/>
        <w:numPr>
          <w:ilvl w:val="0"/>
          <w:numId w:val="41"/>
        </w:numPr>
        <w:rPr>
          <w:rFonts w:eastAsia="Segoe UI Semilight"/>
        </w:rPr>
      </w:pPr>
      <w:r w:rsidRPr="00F50B53">
        <w:rPr>
          <w:rFonts w:eastAsia="Segoe UI Semilight"/>
        </w:rPr>
        <w:t>When have you felt most proud of your work?</w:t>
      </w:r>
    </w:p>
    <w:p w14:paraId="39C4DA7D" w14:textId="75D2F9C1" w:rsidR="09B83C59" w:rsidRPr="00F50B53" w:rsidRDefault="09B83C59" w:rsidP="00F50B53">
      <w:pPr>
        <w:pStyle w:val="ListParagraph"/>
        <w:numPr>
          <w:ilvl w:val="0"/>
          <w:numId w:val="41"/>
        </w:numPr>
      </w:pPr>
      <w:r w:rsidRPr="00F50B53">
        <w:t>Which of your strengths do others often recognize in you?</w:t>
      </w:r>
    </w:p>
    <w:p w14:paraId="1A924118" w14:textId="29E02A91" w:rsidR="09B83C59" w:rsidRPr="00F50B53" w:rsidRDefault="09B83C59" w:rsidP="00F50B53">
      <w:pPr>
        <w:pStyle w:val="ListParagraph"/>
        <w:numPr>
          <w:ilvl w:val="0"/>
          <w:numId w:val="41"/>
        </w:numPr>
      </w:pPr>
      <w:r w:rsidRPr="00F50B53">
        <w:t>What values are most important to you in your work and life?</w:t>
      </w:r>
    </w:p>
    <w:p w14:paraId="2AC122EB" w14:textId="32686BD5" w:rsidR="09B83C59" w:rsidRPr="00F50B53" w:rsidRDefault="09B83C59" w:rsidP="00F50B53">
      <w:pPr>
        <w:pStyle w:val="ListParagraph"/>
        <w:numPr>
          <w:ilvl w:val="0"/>
          <w:numId w:val="41"/>
        </w:numPr>
      </w:pPr>
      <w:r w:rsidRPr="00F50B53">
        <w:t>What type of environment helps you thrive?</w:t>
      </w:r>
    </w:p>
    <w:p w14:paraId="2794C943" w14:textId="77777777" w:rsidR="00A03F9D" w:rsidRPr="00A03F9D" w:rsidRDefault="00A03F9D" w:rsidP="00A03F9D">
      <w:r w:rsidRPr="00A03F9D">
        <w:rPr>
          <w:b/>
          <w:bCs/>
        </w:rPr>
        <w:t>Section 2: Learning Goals</w:t>
      </w:r>
    </w:p>
    <w:p w14:paraId="11F9D39A" w14:textId="77777777" w:rsidR="00A03F9D" w:rsidRPr="00A03F9D" w:rsidRDefault="00A03F9D" w:rsidP="00F50B53">
      <w:pPr>
        <w:pStyle w:val="ListParagraph"/>
        <w:numPr>
          <w:ilvl w:val="0"/>
          <w:numId w:val="43"/>
        </w:numPr>
      </w:pPr>
      <w:r w:rsidRPr="00A03F9D">
        <w:t>What new skills or knowledge do they want to build?</w:t>
      </w:r>
    </w:p>
    <w:p w14:paraId="383780A1" w14:textId="77777777" w:rsidR="00A03F9D" w:rsidRPr="00A03F9D" w:rsidRDefault="00A03F9D" w:rsidP="00F50B53">
      <w:pPr>
        <w:pStyle w:val="ListParagraph"/>
        <w:numPr>
          <w:ilvl w:val="0"/>
          <w:numId w:val="43"/>
        </w:numPr>
      </w:pPr>
      <w:r>
        <w:t>What experiences would help them grow?</w:t>
      </w:r>
    </w:p>
    <w:p w14:paraId="183776E0" w14:textId="79C86885" w:rsidR="756C39DB" w:rsidRDefault="756C39DB" w:rsidP="00F50B53">
      <w:pPr>
        <w:pStyle w:val="ListParagraph"/>
        <w:numPr>
          <w:ilvl w:val="0"/>
          <w:numId w:val="43"/>
        </w:numPr>
      </w:pPr>
      <w:r>
        <w:t>What challenges are you currently facing that you’d like to overcome?</w:t>
      </w:r>
    </w:p>
    <w:p w14:paraId="0E9C2342" w14:textId="087EE8EE" w:rsidR="756C39DB" w:rsidRDefault="756C39DB" w:rsidP="00F50B53">
      <w:pPr>
        <w:pStyle w:val="ListParagraph"/>
        <w:numPr>
          <w:ilvl w:val="0"/>
          <w:numId w:val="43"/>
        </w:numPr>
      </w:pPr>
      <w:r>
        <w:t>What areas of growth have you been avoiding, and why?</w:t>
      </w:r>
    </w:p>
    <w:p w14:paraId="0833048E" w14:textId="42C113D6" w:rsidR="756C39DB" w:rsidRDefault="756C39DB" w:rsidP="00F50B53">
      <w:pPr>
        <w:pStyle w:val="ListParagraph"/>
        <w:numPr>
          <w:ilvl w:val="0"/>
          <w:numId w:val="43"/>
        </w:numPr>
      </w:pPr>
      <w:r>
        <w:t>How do you prefer to learn—through reading, doing, observing, etc.?</w:t>
      </w:r>
    </w:p>
    <w:p w14:paraId="331CF8B6" w14:textId="48898E78" w:rsidR="756C39DB" w:rsidRDefault="756C39DB" w:rsidP="00F50B53">
      <w:pPr>
        <w:pStyle w:val="ListParagraph"/>
        <w:numPr>
          <w:ilvl w:val="0"/>
          <w:numId w:val="43"/>
        </w:numPr>
      </w:pPr>
      <w:r>
        <w:t>Who do you admire professionally, and what skills or qualities of theirs would you like to develop?</w:t>
      </w:r>
    </w:p>
    <w:p w14:paraId="41269A8C" w14:textId="202F14C0" w:rsidR="756C39DB" w:rsidRDefault="756C39DB" w:rsidP="00F50B53">
      <w:pPr>
        <w:pStyle w:val="ListParagraph"/>
        <w:numPr>
          <w:ilvl w:val="0"/>
          <w:numId w:val="43"/>
        </w:numPr>
      </w:pPr>
      <w:r>
        <w:t>What short-term goals can we set that align with your bigger picture?</w:t>
      </w:r>
    </w:p>
    <w:p w14:paraId="444E777B" w14:textId="77777777" w:rsidR="00A03F9D" w:rsidRPr="00A03F9D" w:rsidRDefault="00A03F9D" w:rsidP="00A03F9D">
      <w:r w:rsidRPr="00A03F9D">
        <w:rPr>
          <w:b/>
          <w:bCs/>
        </w:rPr>
        <w:lastRenderedPageBreak/>
        <w:t>Section 3: Actions &amp; Supports</w:t>
      </w:r>
    </w:p>
    <w:p w14:paraId="114A7F1B" w14:textId="77777777" w:rsidR="00A03F9D" w:rsidRPr="00A03F9D" w:rsidRDefault="00A03F9D" w:rsidP="00F50B53">
      <w:pPr>
        <w:pStyle w:val="ListParagraph"/>
        <w:numPr>
          <w:ilvl w:val="0"/>
          <w:numId w:val="44"/>
        </w:numPr>
      </w:pPr>
      <w:r w:rsidRPr="00A03F9D">
        <w:t>What activities will you try together? (e.g., job shadowing, resume review)</w:t>
      </w:r>
    </w:p>
    <w:p w14:paraId="71FAE4FB" w14:textId="77777777" w:rsidR="00A03F9D" w:rsidRPr="00A03F9D" w:rsidRDefault="00A03F9D" w:rsidP="00F50B53">
      <w:pPr>
        <w:pStyle w:val="ListParagraph"/>
        <w:numPr>
          <w:ilvl w:val="0"/>
          <w:numId w:val="44"/>
        </w:numPr>
      </w:pPr>
      <w:r>
        <w:t>What internal resources or learning tools can help?</w:t>
      </w:r>
    </w:p>
    <w:p w14:paraId="18727FC4" w14:textId="62785536" w:rsidR="4F5C7851" w:rsidRDefault="4F5C7851" w:rsidP="00F50B53">
      <w:pPr>
        <w:pStyle w:val="ListParagraph"/>
        <w:numPr>
          <w:ilvl w:val="0"/>
          <w:numId w:val="44"/>
        </w:numPr>
      </w:pPr>
      <w:r w:rsidRPr="00F50B53">
        <w:rPr>
          <w:rFonts w:ascii="Aptos" w:eastAsia="Aptos" w:hAnsi="Aptos" w:cs="Aptos"/>
          <w:sz w:val="22"/>
          <w:szCs w:val="22"/>
        </w:rPr>
        <w:t>What’s one small experiment or low risk step we can take together this month?</w:t>
      </w:r>
    </w:p>
    <w:p w14:paraId="36E58D28" w14:textId="5D96530A" w:rsidR="4F5C7851" w:rsidRDefault="4F5C7851" w:rsidP="00F50B53">
      <w:pPr>
        <w:pStyle w:val="ListParagraph"/>
        <w:numPr>
          <w:ilvl w:val="0"/>
          <w:numId w:val="44"/>
        </w:numPr>
      </w:pPr>
      <w:r>
        <w:t>Who else in your network or organization could support your learning?</w:t>
      </w:r>
    </w:p>
    <w:p w14:paraId="5E10C048" w14:textId="5A004EA9" w:rsidR="4F5C7851" w:rsidRDefault="4F5C7851" w:rsidP="00F50B53">
      <w:pPr>
        <w:pStyle w:val="ListParagraph"/>
        <w:numPr>
          <w:ilvl w:val="0"/>
          <w:numId w:val="44"/>
        </w:numPr>
      </w:pPr>
      <w:r>
        <w:t>What has helped you succeed in similar situations before?</w:t>
      </w:r>
    </w:p>
    <w:p w14:paraId="686633FF" w14:textId="2AE77980" w:rsidR="4F5C7851" w:rsidRDefault="4F5C7851" w:rsidP="00F50B53">
      <w:pPr>
        <w:pStyle w:val="ListParagraph"/>
        <w:numPr>
          <w:ilvl w:val="0"/>
          <w:numId w:val="44"/>
        </w:numPr>
      </w:pPr>
      <w:r>
        <w:t>How do you want to be held accountable?</w:t>
      </w:r>
    </w:p>
    <w:p w14:paraId="04EF946D" w14:textId="4BB4E109" w:rsidR="4F5C7851" w:rsidRDefault="4F5C7851" w:rsidP="00F50B53">
      <w:pPr>
        <w:pStyle w:val="ListParagraph"/>
        <w:numPr>
          <w:ilvl w:val="0"/>
          <w:numId w:val="44"/>
        </w:numPr>
      </w:pPr>
      <w:r>
        <w:t>What obstacles might get in the way, and how can we plan around them?</w:t>
      </w:r>
    </w:p>
    <w:p w14:paraId="412F5789" w14:textId="77777777" w:rsidR="00A03F9D" w:rsidRPr="00A03F9D" w:rsidRDefault="00A03F9D" w:rsidP="00A03F9D">
      <w:r w:rsidRPr="00A03F9D">
        <w:rPr>
          <w:b/>
          <w:bCs/>
        </w:rPr>
        <w:t>Section 4: Milestones &amp; Reflections</w:t>
      </w:r>
    </w:p>
    <w:p w14:paraId="503E0167" w14:textId="77777777" w:rsidR="00A03F9D" w:rsidRPr="00A03F9D" w:rsidRDefault="00A03F9D" w:rsidP="00F50B53">
      <w:pPr>
        <w:pStyle w:val="ListParagraph"/>
        <w:numPr>
          <w:ilvl w:val="0"/>
          <w:numId w:val="46"/>
        </w:numPr>
      </w:pPr>
      <w:r w:rsidRPr="00A03F9D">
        <w:t>When will you check in on progress?</w:t>
      </w:r>
    </w:p>
    <w:p w14:paraId="75C8B610" w14:textId="77777777" w:rsidR="00A03F9D" w:rsidRPr="00A03F9D" w:rsidRDefault="00A03F9D" w:rsidP="00F50B53">
      <w:pPr>
        <w:pStyle w:val="ListParagraph"/>
        <w:numPr>
          <w:ilvl w:val="0"/>
          <w:numId w:val="46"/>
        </w:numPr>
      </w:pPr>
      <w:r>
        <w:t>How will you reflect on what's been learned and achieved?</w:t>
      </w:r>
    </w:p>
    <w:p w14:paraId="0261D163" w14:textId="346E9EE7" w:rsidR="0059BBD1" w:rsidRPr="00F50B53" w:rsidRDefault="0059BBD1" w:rsidP="00F50B53">
      <w:pPr>
        <w:pStyle w:val="ListParagraph"/>
        <w:numPr>
          <w:ilvl w:val="0"/>
          <w:numId w:val="46"/>
        </w:numPr>
        <w:rPr>
          <w:rFonts w:eastAsia="Segoe UI Semilight"/>
        </w:rPr>
      </w:pPr>
      <w:r w:rsidRPr="00F50B53">
        <w:rPr>
          <w:rFonts w:eastAsia="Segoe UI Semilight"/>
        </w:rPr>
        <w:t>How will we know if you're making meaningful progress?</w:t>
      </w:r>
    </w:p>
    <w:p w14:paraId="34064997" w14:textId="55C5DCC2" w:rsidR="0059BBD1" w:rsidRPr="00F50B53" w:rsidRDefault="0059BBD1" w:rsidP="00F50B53">
      <w:pPr>
        <w:pStyle w:val="ListParagraph"/>
        <w:numPr>
          <w:ilvl w:val="0"/>
          <w:numId w:val="46"/>
        </w:numPr>
        <w:rPr>
          <w:rFonts w:eastAsia="Segoe UI Semilight"/>
        </w:rPr>
      </w:pPr>
      <w:r w:rsidRPr="00F50B53">
        <w:rPr>
          <w:rFonts w:eastAsia="Segoe UI Semilight"/>
        </w:rPr>
        <w:t>What’s one reflection question you’d like me to ask you regularly?</w:t>
      </w:r>
    </w:p>
    <w:p w14:paraId="4508F1B8" w14:textId="458F861D" w:rsidR="0059BBD1" w:rsidRPr="00F50B53" w:rsidRDefault="0059BBD1" w:rsidP="00F50B53">
      <w:pPr>
        <w:pStyle w:val="ListParagraph"/>
        <w:numPr>
          <w:ilvl w:val="0"/>
          <w:numId w:val="46"/>
        </w:numPr>
        <w:rPr>
          <w:rFonts w:eastAsia="Segoe UI Semilight"/>
        </w:rPr>
      </w:pPr>
      <w:r w:rsidRPr="00F50B53">
        <w:rPr>
          <w:rFonts w:eastAsia="Segoe UI Semilight"/>
        </w:rPr>
        <w:t>What feedback would be most helpful to you, and how do you prefer to receive it?</w:t>
      </w:r>
    </w:p>
    <w:p w14:paraId="03160597" w14:textId="71152384" w:rsidR="0059BBD1" w:rsidRPr="00F50B53" w:rsidRDefault="0059BBD1" w:rsidP="00F50B53">
      <w:pPr>
        <w:pStyle w:val="ListParagraph"/>
        <w:numPr>
          <w:ilvl w:val="0"/>
          <w:numId w:val="46"/>
        </w:numPr>
        <w:rPr>
          <w:rFonts w:eastAsia="Segoe UI Semilight"/>
        </w:rPr>
      </w:pPr>
      <w:r w:rsidRPr="00F50B53">
        <w:rPr>
          <w:rFonts w:eastAsia="Segoe UI Semilight"/>
        </w:rPr>
        <w:t>What has surprised you the most in this journey so far?</w:t>
      </w:r>
    </w:p>
    <w:p w14:paraId="749581F4" w14:textId="2AC6D3F4" w:rsidR="0059BBD1" w:rsidRPr="00F50B53" w:rsidRDefault="0059BBD1" w:rsidP="00F50B53">
      <w:pPr>
        <w:pStyle w:val="ListParagraph"/>
        <w:numPr>
          <w:ilvl w:val="0"/>
          <w:numId w:val="46"/>
        </w:numPr>
        <w:rPr>
          <w:rFonts w:eastAsia="Segoe UI Semilight"/>
        </w:rPr>
      </w:pPr>
      <w:r w:rsidRPr="00F50B53">
        <w:rPr>
          <w:rFonts w:eastAsia="Segoe UI Semilight"/>
        </w:rPr>
        <w:t>How do you celebrate personal or professional growth?</w:t>
      </w:r>
    </w:p>
    <w:p w14:paraId="2FFD885D" w14:textId="77777777" w:rsidR="00A03F9D" w:rsidRPr="00A03F9D" w:rsidRDefault="00A03F9D" w:rsidP="00A03F9D">
      <w:r w:rsidRPr="00A03F9D">
        <w:rPr>
          <w:b/>
          <w:bCs/>
        </w:rPr>
        <w:t>Section 5: Next Steps</w:t>
      </w:r>
    </w:p>
    <w:p w14:paraId="2C6517B3" w14:textId="77777777" w:rsidR="00A03F9D" w:rsidRPr="00A03F9D" w:rsidRDefault="00A03F9D" w:rsidP="00F50B53">
      <w:pPr>
        <w:pStyle w:val="ListParagraph"/>
        <w:numPr>
          <w:ilvl w:val="0"/>
          <w:numId w:val="48"/>
        </w:numPr>
      </w:pPr>
      <w:r w:rsidRPr="00A03F9D">
        <w:t>What will success look like at the end of the mentorship?</w:t>
      </w:r>
    </w:p>
    <w:p w14:paraId="3D4B058B" w14:textId="77777777" w:rsidR="00A03F9D" w:rsidRPr="00A03F9D" w:rsidRDefault="00A03F9D" w:rsidP="00F50B53">
      <w:pPr>
        <w:pStyle w:val="ListParagraph"/>
        <w:numPr>
          <w:ilvl w:val="0"/>
          <w:numId w:val="48"/>
        </w:numPr>
      </w:pPr>
      <w:r>
        <w:t>How might the mentee continue growing beyond this experience?</w:t>
      </w:r>
    </w:p>
    <w:p w14:paraId="2B7AACC2" w14:textId="2B96A7CE" w:rsidR="2E2BA527" w:rsidRPr="00F50B53" w:rsidRDefault="2E2BA527" w:rsidP="00F50B53">
      <w:pPr>
        <w:pStyle w:val="ListParagraph"/>
        <w:numPr>
          <w:ilvl w:val="0"/>
          <w:numId w:val="48"/>
        </w:numPr>
        <w:rPr>
          <w:rFonts w:eastAsia="Segoe UI Semilight"/>
        </w:rPr>
      </w:pPr>
      <w:r w:rsidRPr="00F50B53">
        <w:rPr>
          <w:rFonts w:eastAsia="Segoe UI Semilight"/>
        </w:rPr>
        <w:t>What would a fulfilling outcome from this mentorship look like to you?</w:t>
      </w:r>
    </w:p>
    <w:p w14:paraId="403D8460" w14:textId="689E4CCA" w:rsidR="2E2BA527" w:rsidRPr="00F50B53" w:rsidRDefault="2E2BA527" w:rsidP="00F50B53">
      <w:pPr>
        <w:pStyle w:val="ListParagraph"/>
        <w:numPr>
          <w:ilvl w:val="0"/>
          <w:numId w:val="48"/>
        </w:numPr>
        <w:rPr>
          <w:rFonts w:eastAsia="Segoe UI Semilight"/>
        </w:rPr>
      </w:pPr>
      <w:r w:rsidRPr="00F50B53">
        <w:rPr>
          <w:rFonts w:eastAsia="Segoe UI Semilight"/>
        </w:rPr>
        <w:t>Which of the skills you've gained do you want to apply immediately?</w:t>
      </w:r>
    </w:p>
    <w:p w14:paraId="7FF0AFB7" w14:textId="6C07F36C" w:rsidR="2E2BA527" w:rsidRPr="00F50B53" w:rsidRDefault="2E2BA527" w:rsidP="00F50B53">
      <w:pPr>
        <w:pStyle w:val="ListParagraph"/>
        <w:numPr>
          <w:ilvl w:val="0"/>
          <w:numId w:val="48"/>
        </w:numPr>
        <w:rPr>
          <w:rFonts w:eastAsia="Segoe UI Semilight"/>
        </w:rPr>
      </w:pPr>
      <w:r w:rsidRPr="00F50B53">
        <w:rPr>
          <w:rFonts w:eastAsia="Segoe UI Semilight"/>
        </w:rPr>
        <w:t>What ongoing support or structure will help you stay on track after our mentorship ends?</w:t>
      </w:r>
    </w:p>
    <w:p w14:paraId="1B4472C8" w14:textId="301F80A7" w:rsidR="2E2BA527" w:rsidRPr="00F50B53" w:rsidRDefault="2E2BA527" w:rsidP="00F50B53">
      <w:pPr>
        <w:pStyle w:val="ListParagraph"/>
        <w:numPr>
          <w:ilvl w:val="0"/>
          <w:numId w:val="48"/>
        </w:numPr>
        <w:rPr>
          <w:rFonts w:eastAsia="Segoe UI Semilight"/>
        </w:rPr>
      </w:pPr>
      <w:r w:rsidRPr="00F50B53">
        <w:rPr>
          <w:rFonts w:eastAsia="Segoe UI Semilight"/>
        </w:rPr>
        <w:t>What goals or opportunities do you want to explore next?</w:t>
      </w:r>
    </w:p>
    <w:p w14:paraId="01A52018" w14:textId="0D216648" w:rsidR="2E2BA527" w:rsidRPr="00F50B53" w:rsidRDefault="2E2BA527" w:rsidP="00F50B53">
      <w:pPr>
        <w:pStyle w:val="ListParagraph"/>
        <w:numPr>
          <w:ilvl w:val="0"/>
          <w:numId w:val="48"/>
        </w:numPr>
        <w:rPr>
          <w:rFonts w:eastAsia="Segoe UI Semilight"/>
        </w:rPr>
      </w:pPr>
      <w:r w:rsidRPr="00F50B53">
        <w:rPr>
          <w:rFonts w:eastAsia="Segoe UI Semilight"/>
        </w:rPr>
        <w:t>How can you pay it forward or support others with what you’ve learned?</w:t>
      </w:r>
    </w:p>
    <w:p w14:paraId="0B608BAC" w14:textId="77777777" w:rsidR="00A03F9D" w:rsidRPr="00D65411" w:rsidRDefault="00A03F9D" w:rsidP="00D65411"/>
    <w:sectPr w:rsidR="00A03F9D" w:rsidRPr="00D65411" w:rsidSect="00065EE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9D2B" w14:textId="77777777" w:rsidR="00130D84" w:rsidRDefault="00130D84" w:rsidP="00941B2E">
      <w:pPr>
        <w:spacing w:after="0" w:line="240" w:lineRule="auto"/>
      </w:pPr>
      <w:r>
        <w:separator/>
      </w:r>
    </w:p>
  </w:endnote>
  <w:endnote w:type="continuationSeparator" w:id="0">
    <w:p w14:paraId="0A5CE67C" w14:textId="77777777" w:rsidR="00130D84" w:rsidRDefault="00130D84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0648" w14:textId="77777777" w:rsidR="00941B2E" w:rsidRPr="00941B2E" w:rsidRDefault="00941B2E" w:rsidP="005C304F"/>
  <w:p w14:paraId="2B3DCCE7" w14:textId="77777777" w:rsidR="00941B2E" w:rsidRPr="00941B2E" w:rsidRDefault="00941B2E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4654" w14:textId="77777777" w:rsidR="00065EE7" w:rsidRDefault="00065EE7" w:rsidP="00A81586">
    <w:pPr>
      <w:rPr>
        <w:noProof/>
        <w:lang w:eastAsia="en-CA"/>
      </w:rPr>
    </w:pPr>
  </w:p>
  <w:p w14:paraId="3EBFFFD9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22CF23E1" wp14:editId="7FA04102">
          <wp:extent cx="1080000" cy="259794"/>
          <wp:effectExtent l="0" t="0" r="6350" b="6985"/>
          <wp:docPr id="4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F60B" w14:textId="77777777" w:rsidR="00130D84" w:rsidRDefault="00130D84" w:rsidP="00941B2E">
      <w:pPr>
        <w:spacing w:after="0" w:line="240" w:lineRule="auto"/>
      </w:pPr>
      <w:r>
        <w:separator/>
      </w:r>
    </w:p>
  </w:footnote>
  <w:footnote w:type="continuationSeparator" w:id="0">
    <w:p w14:paraId="75CF432C" w14:textId="77777777" w:rsidR="00130D84" w:rsidRDefault="00130D84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D6F0" w14:textId="77A5E6F3" w:rsidR="00FA13C5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299FFD3" wp14:editId="6032D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437459338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D4BC3" w14:textId="44C06A7B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9F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7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602D4BC3" w14:textId="44C06A7B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1D718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7216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524C" w14:textId="678411EF" w:rsidR="00D65411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0E7FF" wp14:editId="468BE8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4579828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88E20" w14:textId="06B12CE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0E7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1A388E20" w14:textId="06B12CE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9086" w14:textId="01CC223B" w:rsidR="00941B2E" w:rsidRDefault="00D65411" w:rsidP="004A52AA">
    <w:pPr>
      <w:pStyle w:val="Header"/>
      <w:ind w:left="-1418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F49EA28" wp14:editId="2F0543D8">
              <wp:simplePos x="914400" y="-317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294660770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022A4" w14:textId="4ECDD02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9E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left:0;text-align:left;margin-left:121.55pt;margin-top:0;width:172.75pt;height:30.8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textbox style="mso-fit-shape-to-text:t" inset="0,15pt,20pt,0">
                <w:txbxContent>
                  <w:p w14:paraId="5FD022A4" w14:textId="4ECDD02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994" w:rsidRPr="00355FA8">
      <w:rPr>
        <w:noProof/>
        <w:lang w:eastAsia="en-CA"/>
      </w:rPr>
      <w:drawing>
        <wp:inline distT="0" distB="0" distL="0" distR="0" wp14:anchorId="27C0226A" wp14:editId="10F5050B">
          <wp:extent cx="7749415" cy="907754"/>
          <wp:effectExtent l="0" t="0" r="4445" b="6985"/>
          <wp:docPr id="3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93FDF" w14:textId="77777777" w:rsidR="00065EE7" w:rsidRDefault="00065EE7" w:rsidP="004A52A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67189"/>
    <w:multiLevelType w:val="hybridMultilevel"/>
    <w:tmpl w:val="D96A6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238B"/>
    <w:multiLevelType w:val="hybridMultilevel"/>
    <w:tmpl w:val="87E02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AB7D5"/>
    <w:multiLevelType w:val="hybridMultilevel"/>
    <w:tmpl w:val="5F26A0A6"/>
    <w:lvl w:ilvl="0" w:tplc="95FEC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2C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45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AD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CC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CC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C7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C6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85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A4167"/>
    <w:multiLevelType w:val="hybridMultilevel"/>
    <w:tmpl w:val="AD9A83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F13081D"/>
    <w:multiLevelType w:val="multilevel"/>
    <w:tmpl w:val="F0D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E659A"/>
    <w:multiLevelType w:val="multilevel"/>
    <w:tmpl w:val="0644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0A1F66"/>
    <w:multiLevelType w:val="multilevel"/>
    <w:tmpl w:val="84B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4A7A64"/>
    <w:multiLevelType w:val="multilevel"/>
    <w:tmpl w:val="27D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EA197D"/>
    <w:multiLevelType w:val="hybridMultilevel"/>
    <w:tmpl w:val="CF4E6476"/>
    <w:lvl w:ilvl="0" w:tplc="9DAC3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05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41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64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4B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00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61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C2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8A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2C6BF6"/>
    <w:multiLevelType w:val="hybridMultilevel"/>
    <w:tmpl w:val="BF8E3054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FB4A93"/>
    <w:multiLevelType w:val="hybridMultilevel"/>
    <w:tmpl w:val="266ED2B6"/>
    <w:lvl w:ilvl="0" w:tplc="507E7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07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E9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0B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4C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08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21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2E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89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5C7933"/>
    <w:multiLevelType w:val="hybridMultilevel"/>
    <w:tmpl w:val="EC8663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59393A"/>
    <w:multiLevelType w:val="hybridMultilevel"/>
    <w:tmpl w:val="F7ECD086"/>
    <w:lvl w:ilvl="0" w:tplc="368E5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CF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06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66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48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07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22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4E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6C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6A299B"/>
    <w:multiLevelType w:val="hybridMultilevel"/>
    <w:tmpl w:val="B5EA4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657C8D"/>
    <w:multiLevelType w:val="hybridMultilevel"/>
    <w:tmpl w:val="A8BE0C72"/>
    <w:lvl w:ilvl="0" w:tplc="DD06E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C23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04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C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A3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EB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82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CE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4F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A24710"/>
    <w:multiLevelType w:val="hybridMultilevel"/>
    <w:tmpl w:val="E04C5E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C91B8A"/>
    <w:multiLevelType w:val="hybridMultilevel"/>
    <w:tmpl w:val="950EC732"/>
    <w:lvl w:ilvl="0" w:tplc="56461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A6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EE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2D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C0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69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C7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81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948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11960"/>
    <w:multiLevelType w:val="multilevel"/>
    <w:tmpl w:val="597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914A2D"/>
    <w:multiLevelType w:val="hybridMultilevel"/>
    <w:tmpl w:val="F93AB7F4"/>
    <w:lvl w:ilvl="0" w:tplc="C2CA4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8A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60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2B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C1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E47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09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4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04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A7109"/>
    <w:multiLevelType w:val="hybridMultilevel"/>
    <w:tmpl w:val="8E5CFF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E03D6"/>
    <w:multiLevelType w:val="hybridMultilevel"/>
    <w:tmpl w:val="0EF4179A"/>
    <w:lvl w:ilvl="0" w:tplc="EBDCE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49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2D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E3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20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4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E7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2B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C4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48869"/>
    <w:multiLevelType w:val="hybridMultilevel"/>
    <w:tmpl w:val="BB728EA2"/>
    <w:lvl w:ilvl="0" w:tplc="7108D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00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A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07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84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C5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41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E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CB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674A3"/>
    <w:multiLevelType w:val="multilevel"/>
    <w:tmpl w:val="E4C2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995381"/>
    <w:multiLevelType w:val="multilevel"/>
    <w:tmpl w:val="A41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DEC20"/>
    <w:multiLevelType w:val="hybridMultilevel"/>
    <w:tmpl w:val="4588E562"/>
    <w:lvl w:ilvl="0" w:tplc="73868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0A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6C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4B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29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E65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4F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A6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27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D37C0"/>
    <w:multiLevelType w:val="hybridMultilevel"/>
    <w:tmpl w:val="B08212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92BC5"/>
    <w:multiLevelType w:val="hybridMultilevel"/>
    <w:tmpl w:val="D2CEAB96"/>
    <w:lvl w:ilvl="0" w:tplc="354AB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8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05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02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0C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E4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4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02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C7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E0401"/>
    <w:multiLevelType w:val="multilevel"/>
    <w:tmpl w:val="8160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480A9D"/>
    <w:multiLevelType w:val="hybridMultilevel"/>
    <w:tmpl w:val="B26EBC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90205D"/>
    <w:multiLevelType w:val="hybridMultilevel"/>
    <w:tmpl w:val="9B6611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6DAEE"/>
    <w:multiLevelType w:val="hybridMultilevel"/>
    <w:tmpl w:val="2A00C244"/>
    <w:lvl w:ilvl="0" w:tplc="337A3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6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A0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C8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86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AA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47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45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4C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09820">
    <w:abstractNumId w:val="46"/>
  </w:num>
  <w:num w:numId="2" w16cid:durableId="1196771727">
    <w:abstractNumId w:val="41"/>
  </w:num>
  <w:num w:numId="3" w16cid:durableId="1971520285">
    <w:abstractNumId w:val="12"/>
  </w:num>
  <w:num w:numId="4" w16cid:durableId="242837883">
    <w:abstractNumId w:val="29"/>
  </w:num>
  <w:num w:numId="5" w16cid:durableId="408045624">
    <w:abstractNumId w:val="26"/>
  </w:num>
  <w:num w:numId="6" w16cid:durableId="256718024">
    <w:abstractNumId w:val="33"/>
  </w:num>
  <w:num w:numId="7" w16cid:durableId="1399208073">
    <w:abstractNumId w:val="20"/>
  </w:num>
  <w:num w:numId="8" w16cid:durableId="1098061151">
    <w:abstractNumId w:val="22"/>
  </w:num>
  <w:num w:numId="9" w16cid:durableId="661541852">
    <w:abstractNumId w:val="31"/>
  </w:num>
  <w:num w:numId="10" w16cid:durableId="1991127129">
    <w:abstractNumId w:val="34"/>
  </w:num>
  <w:num w:numId="11" w16cid:durableId="534852673">
    <w:abstractNumId w:val="39"/>
  </w:num>
  <w:num w:numId="12" w16cid:durableId="1377314749">
    <w:abstractNumId w:val="24"/>
  </w:num>
  <w:num w:numId="13" w16cid:durableId="1190265333">
    <w:abstractNumId w:val="21"/>
  </w:num>
  <w:num w:numId="14" w16cid:durableId="1487866222">
    <w:abstractNumId w:val="38"/>
  </w:num>
  <w:num w:numId="15" w16cid:durableId="890311228">
    <w:abstractNumId w:val="36"/>
  </w:num>
  <w:num w:numId="16" w16cid:durableId="1333681551">
    <w:abstractNumId w:val="16"/>
  </w:num>
  <w:num w:numId="17" w16cid:durableId="343094466">
    <w:abstractNumId w:val="18"/>
  </w:num>
  <w:num w:numId="18" w16cid:durableId="1654023874">
    <w:abstractNumId w:val="21"/>
  </w:num>
  <w:num w:numId="19" w16cid:durableId="1210413604">
    <w:abstractNumId w:val="8"/>
  </w:num>
  <w:num w:numId="20" w16cid:durableId="397022672">
    <w:abstractNumId w:val="3"/>
  </w:num>
  <w:num w:numId="21" w16cid:durableId="32392889">
    <w:abstractNumId w:val="2"/>
  </w:num>
  <w:num w:numId="22" w16cid:durableId="1315379972">
    <w:abstractNumId w:val="1"/>
  </w:num>
  <w:num w:numId="23" w16cid:durableId="1209031855">
    <w:abstractNumId w:val="0"/>
  </w:num>
  <w:num w:numId="24" w16cid:durableId="391393984">
    <w:abstractNumId w:val="9"/>
  </w:num>
  <w:num w:numId="25" w16cid:durableId="498233042">
    <w:abstractNumId w:val="7"/>
  </w:num>
  <w:num w:numId="26" w16cid:durableId="1665402574">
    <w:abstractNumId w:val="6"/>
  </w:num>
  <w:num w:numId="27" w16cid:durableId="625696673">
    <w:abstractNumId w:val="5"/>
  </w:num>
  <w:num w:numId="28" w16cid:durableId="999581833">
    <w:abstractNumId w:val="4"/>
  </w:num>
  <w:num w:numId="29" w16cid:durableId="717827334">
    <w:abstractNumId w:val="42"/>
  </w:num>
  <w:num w:numId="30" w16cid:durableId="1345281735">
    <w:abstractNumId w:val="27"/>
  </w:num>
  <w:num w:numId="31" w16cid:durableId="1512984478">
    <w:abstractNumId w:val="25"/>
  </w:num>
  <w:num w:numId="32" w16cid:durableId="2108966765">
    <w:abstractNumId w:val="40"/>
  </w:num>
  <w:num w:numId="33" w16cid:durableId="712264743">
    <w:abstractNumId w:val="37"/>
  </w:num>
  <w:num w:numId="34" w16cid:durableId="1481842543">
    <w:abstractNumId w:val="30"/>
  </w:num>
  <w:num w:numId="35" w16cid:durableId="580678424">
    <w:abstractNumId w:val="19"/>
  </w:num>
  <w:num w:numId="36" w16cid:durableId="1028488116">
    <w:abstractNumId w:val="14"/>
  </w:num>
  <w:num w:numId="37" w16cid:durableId="125050007">
    <w:abstractNumId w:val="43"/>
  </w:num>
  <w:num w:numId="38" w16cid:durableId="1204365099">
    <w:abstractNumId w:val="17"/>
  </w:num>
  <w:num w:numId="39" w16cid:durableId="380253374">
    <w:abstractNumId w:val="35"/>
  </w:num>
  <w:num w:numId="40" w16cid:durableId="1478184633">
    <w:abstractNumId w:val="15"/>
  </w:num>
  <w:num w:numId="41" w16cid:durableId="1810899664">
    <w:abstractNumId w:val="28"/>
  </w:num>
  <w:num w:numId="42" w16cid:durableId="884102609">
    <w:abstractNumId w:val="44"/>
  </w:num>
  <w:num w:numId="43" w16cid:durableId="550073847">
    <w:abstractNumId w:val="32"/>
  </w:num>
  <w:num w:numId="44" w16cid:durableId="501579727">
    <w:abstractNumId w:val="11"/>
  </w:num>
  <w:num w:numId="45" w16cid:durableId="798645347">
    <w:abstractNumId w:val="13"/>
  </w:num>
  <w:num w:numId="46" w16cid:durableId="372388183">
    <w:abstractNumId w:val="10"/>
  </w:num>
  <w:num w:numId="47" w16cid:durableId="614138930">
    <w:abstractNumId w:val="23"/>
  </w:num>
  <w:num w:numId="48" w16cid:durableId="173003327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1"/>
    <w:rsid w:val="000006C1"/>
    <w:rsid w:val="00001375"/>
    <w:rsid w:val="00004FAF"/>
    <w:rsid w:val="000242AC"/>
    <w:rsid w:val="00025425"/>
    <w:rsid w:val="00042F6C"/>
    <w:rsid w:val="00065DEC"/>
    <w:rsid w:val="00065EE7"/>
    <w:rsid w:val="00067948"/>
    <w:rsid w:val="0010710B"/>
    <w:rsid w:val="00130D84"/>
    <w:rsid w:val="00170DA1"/>
    <w:rsid w:val="00171775"/>
    <w:rsid w:val="001A101E"/>
    <w:rsid w:val="001A32B6"/>
    <w:rsid w:val="001F5969"/>
    <w:rsid w:val="002013F7"/>
    <w:rsid w:val="00201F08"/>
    <w:rsid w:val="00212BCE"/>
    <w:rsid w:val="00230D7D"/>
    <w:rsid w:val="002C589E"/>
    <w:rsid w:val="002E6E88"/>
    <w:rsid w:val="00355FA8"/>
    <w:rsid w:val="00396B62"/>
    <w:rsid w:val="003B1435"/>
    <w:rsid w:val="003B5536"/>
    <w:rsid w:val="003E13D6"/>
    <w:rsid w:val="00414D27"/>
    <w:rsid w:val="00434737"/>
    <w:rsid w:val="00460132"/>
    <w:rsid w:val="00460DC8"/>
    <w:rsid w:val="00467CDD"/>
    <w:rsid w:val="004726B2"/>
    <w:rsid w:val="0047699D"/>
    <w:rsid w:val="004A52AA"/>
    <w:rsid w:val="004B6C63"/>
    <w:rsid w:val="00504597"/>
    <w:rsid w:val="00525597"/>
    <w:rsid w:val="0059BBD1"/>
    <w:rsid w:val="005C304F"/>
    <w:rsid w:val="00602AD3"/>
    <w:rsid w:val="00616FB3"/>
    <w:rsid w:val="00634AC5"/>
    <w:rsid w:val="0063539C"/>
    <w:rsid w:val="00642C42"/>
    <w:rsid w:val="00672BB2"/>
    <w:rsid w:val="006F54C9"/>
    <w:rsid w:val="006F6435"/>
    <w:rsid w:val="00716BC2"/>
    <w:rsid w:val="00727D85"/>
    <w:rsid w:val="00755D85"/>
    <w:rsid w:val="007A3837"/>
    <w:rsid w:val="007B46E7"/>
    <w:rsid w:val="007C2175"/>
    <w:rsid w:val="007C75F5"/>
    <w:rsid w:val="0083381E"/>
    <w:rsid w:val="008352F3"/>
    <w:rsid w:val="008D77D6"/>
    <w:rsid w:val="008F2367"/>
    <w:rsid w:val="008F4F3A"/>
    <w:rsid w:val="00941B2E"/>
    <w:rsid w:val="00965E3F"/>
    <w:rsid w:val="00987EA8"/>
    <w:rsid w:val="0099379F"/>
    <w:rsid w:val="009A5C58"/>
    <w:rsid w:val="009B72A2"/>
    <w:rsid w:val="009D6FA1"/>
    <w:rsid w:val="00A03F9D"/>
    <w:rsid w:val="00A04CE9"/>
    <w:rsid w:val="00A1681A"/>
    <w:rsid w:val="00A17808"/>
    <w:rsid w:val="00A45E6D"/>
    <w:rsid w:val="00A5555B"/>
    <w:rsid w:val="00A55994"/>
    <w:rsid w:val="00A57819"/>
    <w:rsid w:val="00A75DAB"/>
    <w:rsid w:val="00A761CC"/>
    <w:rsid w:val="00A81586"/>
    <w:rsid w:val="00A86739"/>
    <w:rsid w:val="00B14BB3"/>
    <w:rsid w:val="00B77BA6"/>
    <w:rsid w:val="00B92287"/>
    <w:rsid w:val="00B972BC"/>
    <w:rsid w:val="00C06BDE"/>
    <w:rsid w:val="00C92BE7"/>
    <w:rsid w:val="00CD3AEB"/>
    <w:rsid w:val="00CF3056"/>
    <w:rsid w:val="00CF7B56"/>
    <w:rsid w:val="00D222B7"/>
    <w:rsid w:val="00D34D9F"/>
    <w:rsid w:val="00D65411"/>
    <w:rsid w:val="00DD6077"/>
    <w:rsid w:val="00DE1B8D"/>
    <w:rsid w:val="00E353A5"/>
    <w:rsid w:val="00E50193"/>
    <w:rsid w:val="00E92731"/>
    <w:rsid w:val="00F50B53"/>
    <w:rsid w:val="00F55E57"/>
    <w:rsid w:val="00F6751F"/>
    <w:rsid w:val="00F72D4A"/>
    <w:rsid w:val="00FA13C5"/>
    <w:rsid w:val="00FA3976"/>
    <w:rsid w:val="0872C510"/>
    <w:rsid w:val="09B83C59"/>
    <w:rsid w:val="1A073346"/>
    <w:rsid w:val="2E2BA527"/>
    <w:rsid w:val="3FCD510C"/>
    <w:rsid w:val="4F5C7851"/>
    <w:rsid w:val="5366C84E"/>
    <w:rsid w:val="5B041D60"/>
    <w:rsid w:val="5C525A59"/>
    <w:rsid w:val="62053C1B"/>
    <w:rsid w:val="6811D4F8"/>
    <w:rsid w:val="68A4FB7B"/>
    <w:rsid w:val="69FB3856"/>
    <w:rsid w:val="6FE50797"/>
    <w:rsid w:val="756C39DB"/>
    <w:rsid w:val="76CC11F5"/>
    <w:rsid w:val="7A18B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70631"/>
  <w15:chartTrackingRefBased/>
  <w15:docId w15:val="{4FD6032C-C071-4704-9C4B-A9CA044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1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E1B8D"/>
    <w:rPr>
      <w:color w:val="54575A" w:themeColor="text1"/>
      <w:sz w:val="24"/>
      <w:szCs w:val="24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460132"/>
    <w:pPr>
      <w:keepLines/>
      <w:numPr>
        <w:numId w:val="18"/>
      </w:numPr>
      <w:spacing w:after="320"/>
      <w:contextualSpacing/>
    </w:pPr>
  </w:style>
  <w:style w:type="character" w:styleId="Hyperlink">
    <w:name w:val="Hyperlink"/>
    <w:basedOn w:val="DefaultParagraphFon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Emphasis">
    <w:name w:val="Emphasis"/>
    <w:aliases w:val="Italics (Emphasis)"/>
    <w:basedOn w:val="DefaultParagraphFon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Strong">
    <w:name w:val="Strong"/>
    <w:aliases w:val="Bold (Strong)"/>
    <w:basedOn w:val="DefaultParagraphFont"/>
    <w:uiPriority w:val="22"/>
    <w:qFormat/>
    <w:rsid w:val="00460132"/>
    <w:rPr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13D6"/>
    <w:rPr>
      <w:color w:val="808080"/>
    </w:rPr>
  </w:style>
  <w:style w:type="paragraph" w:styleId="NoSpacing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FollowedHyperlink">
    <w:name w:val="FollowedHyperlink"/>
    <w:basedOn w:val="DefaultParagraphFon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E7"/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0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/>
  <dc:description/>
  <cp:lastModifiedBy>Sylvie Laliberté</cp:lastModifiedBy>
  <cp:revision>2</cp:revision>
  <dcterms:created xsi:type="dcterms:W3CDTF">2025-06-18T19:13:00Z</dcterms:created>
  <dcterms:modified xsi:type="dcterms:W3CDTF">2025-06-18T19:13:00Z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4d2af4a2,55ade38a,680ec48a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2025-05-21T20:05:03Z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25f9a91f-e16e-4e0a-a048-de6f6d9ed5ee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